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29AC" w14:textId="77777777" w:rsidR="006C4518" w:rsidRDefault="006C4518"/>
    <w:tbl>
      <w:tblPr>
        <w:tblpPr w:leftFromText="141" w:rightFromText="141" w:vertAnchor="text" w:tblpY="1"/>
        <w:tblOverlap w:val="never"/>
        <w:tblW w:w="5418" w:type="pct"/>
        <w:tblLook w:val="0000" w:firstRow="0" w:lastRow="0" w:firstColumn="0" w:lastColumn="0" w:noHBand="0" w:noVBand="0"/>
      </w:tblPr>
      <w:tblGrid>
        <w:gridCol w:w="3828"/>
        <w:gridCol w:w="6070"/>
        <w:gridCol w:w="1443"/>
      </w:tblGrid>
      <w:tr w:rsidR="0079563E" w:rsidRPr="00445AFD" w14:paraId="13601D48" w14:textId="77777777" w:rsidTr="000156CE">
        <w:trPr>
          <w:trHeight w:val="567"/>
        </w:trPr>
        <w:tc>
          <w:tcPr>
            <w:tcW w:w="1688" w:type="pct"/>
            <w:tcMar>
              <w:top w:w="28" w:type="dxa"/>
              <w:left w:w="57" w:type="dxa"/>
              <w:right w:w="227" w:type="dxa"/>
            </w:tcMar>
          </w:tcPr>
          <w:p w14:paraId="2B21C4DF" w14:textId="77777777" w:rsidR="0079563E" w:rsidRPr="00445AFD" w:rsidRDefault="0079563E" w:rsidP="001564BB"/>
        </w:tc>
        <w:tc>
          <w:tcPr>
            <w:tcW w:w="2676" w:type="pct"/>
            <w:tcMar>
              <w:top w:w="28" w:type="dxa"/>
              <w:left w:w="57" w:type="dxa"/>
              <w:right w:w="57" w:type="dxa"/>
            </w:tcMar>
            <w:vAlign w:val="center"/>
          </w:tcPr>
          <w:p w14:paraId="0B823727" w14:textId="2D0CE0DA" w:rsidR="00F416D9" w:rsidRDefault="00407D5C" w:rsidP="001564BB">
            <w:pPr>
              <w:pStyle w:val="xTableText"/>
              <w:rPr>
                <w:b/>
                <w:bCs/>
                <w:color w:val="FF0000"/>
              </w:rPr>
            </w:pPr>
            <w:bookmarkStart w:id="0" w:name="bkmDTopHeading"/>
            <w:bookmarkEnd w:id="0"/>
            <w:r>
              <w:rPr>
                <w:b/>
                <w:bCs/>
              </w:rPr>
              <w:t>Referat</w:t>
            </w:r>
            <w:r w:rsidR="00320D65">
              <w:rPr>
                <w:b/>
                <w:bCs/>
              </w:rPr>
              <w:t xml:space="preserve"> </w:t>
            </w:r>
            <w:r w:rsidR="00F416D9" w:rsidRPr="001F4D5F">
              <w:rPr>
                <w:b/>
                <w:bCs/>
                <w:color w:val="FF0000"/>
              </w:rPr>
              <w:t xml:space="preserve"> </w:t>
            </w:r>
          </w:p>
          <w:p w14:paraId="3C3452CB" w14:textId="77777777" w:rsidR="0079563E" w:rsidRDefault="0079563E" w:rsidP="00320D65">
            <w:pPr>
              <w:pStyle w:val="xTableText"/>
              <w:rPr>
                <w:b/>
                <w:bCs/>
              </w:rPr>
            </w:pPr>
          </w:p>
          <w:p w14:paraId="5DEF7006" w14:textId="2D29EB4A" w:rsidR="00320D65" w:rsidRPr="00445AFD" w:rsidRDefault="00320D65" w:rsidP="00320D65">
            <w:pPr>
              <w:pStyle w:val="xTableText"/>
              <w:rPr>
                <w:b/>
                <w:bCs/>
              </w:rPr>
            </w:pPr>
          </w:p>
        </w:tc>
        <w:tc>
          <w:tcPr>
            <w:tcW w:w="636" w:type="pct"/>
          </w:tcPr>
          <w:p w14:paraId="45A98500" w14:textId="77777777" w:rsidR="0079563E" w:rsidRPr="00445AFD" w:rsidRDefault="0079563E" w:rsidP="001564BB">
            <w:pPr>
              <w:rPr>
                <w:b/>
                <w:bCs/>
              </w:rPr>
            </w:pPr>
          </w:p>
        </w:tc>
      </w:tr>
      <w:tr w:rsidR="0079563E" w:rsidRPr="00445AFD" w14:paraId="61BB836F" w14:textId="77777777" w:rsidTr="000156CE">
        <w:trPr>
          <w:trHeight w:val="284"/>
        </w:trPr>
        <w:tc>
          <w:tcPr>
            <w:tcW w:w="1688" w:type="pct"/>
            <w:tcMar>
              <w:top w:w="28" w:type="dxa"/>
              <w:left w:w="57" w:type="dxa"/>
              <w:bottom w:w="284" w:type="dxa"/>
              <w:right w:w="227" w:type="dxa"/>
            </w:tcMar>
          </w:tcPr>
          <w:p w14:paraId="6950032F" w14:textId="32C220E1" w:rsidR="0079563E" w:rsidRPr="00445AFD" w:rsidRDefault="00445AFD" w:rsidP="001564BB">
            <w:pPr>
              <w:pStyle w:val="xTableText"/>
            </w:pPr>
            <w:bookmarkStart w:id="1" w:name="bkmDTMDate"/>
            <w:bookmarkEnd w:id="1"/>
            <w:r>
              <w:t>Møde</w:t>
            </w:r>
            <w:r w:rsidR="00887AF7">
              <w:t>dato</w:t>
            </w:r>
            <w:r w:rsidR="00C557AD">
              <w:t xml:space="preserve"> og </w:t>
            </w:r>
            <w:r w:rsidR="00887AF7">
              <w:t>tidspunkt</w:t>
            </w:r>
          </w:p>
        </w:tc>
        <w:tc>
          <w:tcPr>
            <w:tcW w:w="2676" w:type="pct"/>
            <w:tcMar>
              <w:top w:w="28" w:type="dxa"/>
              <w:left w:w="57" w:type="dxa"/>
              <w:bottom w:w="284" w:type="dxa"/>
              <w:right w:w="57" w:type="dxa"/>
            </w:tcMar>
          </w:tcPr>
          <w:p w14:paraId="3D970C79" w14:textId="33BB944E" w:rsidR="00C557AD" w:rsidRPr="00445AFD" w:rsidRDefault="00E37BF5" w:rsidP="001564BB">
            <w:pPr>
              <w:pStyle w:val="xHoved"/>
            </w:pPr>
            <w:bookmarkStart w:id="2" w:name="bkmDMDate"/>
            <w:bookmarkEnd w:id="2"/>
            <w:r>
              <w:t>9</w:t>
            </w:r>
            <w:r w:rsidR="007D13A6">
              <w:t xml:space="preserve"> </w:t>
            </w:r>
            <w:r w:rsidR="009B712D">
              <w:t>maj</w:t>
            </w:r>
            <w:r w:rsidR="008222CB">
              <w:t xml:space="preserve"> 2023</w:t>
            </w:r>
            <w:r w:rsidR="00386E1C">
              <w:t xml:space="preserve"> – </w:t>
            </w:r>
            <w:r w:rsidR="00386E1C" w:rsidRPr="00C80D29">
              <w:t>kl. 1</w:t>
            </w:r>
            <w:r w:rsidR="005C282E" w:rsidRPr="00C80D29">
              <w:t>8</w:t>
            </w:r>
            <w:r w:rsidR="00856D5B" w:rsidRPr="00C80D29">
              <w:t>:</w:t>
            </w:r>
            <w:r w:rsidR="005C282E" w:rsidRPr="00C80D29">
              <w:t>3</w:t>
            </w:r>
            <w:r w:rsidR="00856D5B" w:rsidRPr="00C80D29">
              <w:t>0</w:t>
            </w:r>
            <w:r w:rsidR="00F55432" w:rsidRPr="00C80D29">
              <w:t xml:space="preserve"> – 2</w:t>
            </w:r>
            <w:r w:rsidR="008222CB">
              <w:t>1</w:t>
            </w:r>
            <w:r w:rsidR="00F55432" w:rsidRPr="00C80D29">
              <w:t>:</w:t>
            </w:r>
            <w:r w:rsidR="008222CB">
              <w:t>0</w:t>
            </w:r>
            <w:r w:rsidR="00856D5B" w:rsidRPr="00C80D29">
              <w:t>0</w:t>
            </w:r>
          </w:p>
        </w:tc>
        <w:tc>
          <w:tcPr>
            <w:tcW w:w="636" w:type="pct"/>
          </w:tcPr>
          <w:p w14:paraId="66C65519" w14:textId="77777777" w:rsidR="0079563E" w:rsidRPr="00445AFD" w:rsidRDefault="0079563E" w:rsidP="001564BB"/>
        </w:tc>
      </w:tr>
      <w:tr w:rsidR="001C7DF0" w:rsidRPr="00445AFD" w14:paraId="658127BA" w14:textId="77777777" w:rsidTr="000156CE">
        <w:trPr>
          <w:trHeight w:val="284"/>
        </w:trPr>
        <w:tc>
          <w:tcPr>
            <w:tcW w:w="1688" w:type="pct"/>
            <w:tcMar>
              <w:top w:w="28" w:type="dxa"/>
              <w:left w:w="57" w:type="dxa"/>
              <w:bottom w:w="284" w:type="dxa"/>
              <w:right w:w="227" w:type="dxa"/>
            </w:tcMar>
          </w:tcPr>
          <w:p w14:paraId="75A8B2B7" w14:textId="62FF1714" w:rsidR="001C7DF0" w:rsidRPr="00C80D29" w:rsidRDefault="001C7DF0" w:rsidP="001564BB">
            <w:pPr>
              <w:pStyle w:val="xTableText"/>
            </w:pPr>
            <w:r w:rsidRPr="00C80D29">
              <w:t>Mødested</w:t>
            </w:r>
          </w:p>
        </w:tc>
        <w:tc>
          <w:tcPr>
            <w:tcW w:w="2676" w:type="pct"/>
            <w:tcMar>
              <w:top w:w="28" w:type="dxa"/>
              <w:left w:w="57" w:type="dxa"/>
              <w:bottom w:w="284" w:type="dxa"/>
              <w:right w:w="57" w:type="dxa"/>
            </w:tcMar>
          </w:tcPr>
          <w:p w14:paraId="63DD1243" w14:textId="3C02A55D" w:rsidR="001C7DF0" w:rsidRPr="00C80D29" w:rsidRDefault="00705BB7" w:rsidP="001564BB">
            <w:pPr>
              <w:pStyle w:val="xHoved"/>
            </w:pPr>
            <w:r w:rsidRPr="00C80D29">
              <w:t>Klub</w:t>
            </w:r>
            <w:r w:rsidR="00E72694" w:rsidRPr="00C80D29">
              <w:t>lokale</w:t>
            </w:r>
            <w:r w:rsidR="00BB3AC6">
              <w:t>/</w:t>
            </w:r>
            <w:r w:rsidR="00BB3AC6" w:rsidRPr="003F6A3C">
              <w:rPr>
                <w:b/>
                <w:bCs/>
                <w:color w:val="FF0000"/>
              </w:rPr>
              <w:t>Teams</w:t>
            </w:r>
          </w:p>
        </w:tc>
        <w:tc>
          <w:tcPr>
            <w:tcW w:w="636" w:type="pct"/>
          </w:tcPr>
          <w:p w14:paraId="331270E1" w14:textId="77777777" w:rsidR="001C7DF0" w:rsidRPr="00445AFD" w:rsidRDefault="001C7DF0" w:rsidP="001564BB"/>
        </w:tc>
      </w:tr>
      <w:tr w:rsidR="0079563E" w:rsidRPr="00445AFD" w14:paraId="75BBA43B" w14:textId="77777777" w:rsidTr="000156CE">
        <w:trPr>
          <w:trHeight w:val="284"/>
        </w:trPr>
        <w:tc>
          <w:tcPr>
            <w:tcW w:w="1688" w:type="pct"/>
            <w:tcMar>
              <w:top w:w="28" w:type="dxa"/>
              <w:left w:w="57" w:type="dxa"/>
              <w:bottom w:w="284" w:type="dxa"/>
              <w:right w:w="227" w:type="dxa"/>
            </w:tcMar>
          </w:tcPr>
          <w:p w14:paraId="71AE33FB" w14:textId="77777777" w:rsidR="0079563E" w:rsidRPr="00445AFD" w:rsidRDefault="00445AFD" w:rsidP="001564BB">
            <w:pPr>
              <w:pStyle w:val="xTableText"/>
            </w:pPr>
            <w:bookmarkStart w:id="3" w:name="bkmDTTo"/>
            <w:bookmarkEnd w:id="3"/>
            <w:r>
              <w:t>Mødedeltagere</w:t>
            </w:r>
          </w:p>
        </w:tc>
        <w:tc>
          <w:tcPr>
            <w:tcW w:w="2676" w:type="pct"/>
            <w:tcMar>
              <w:top w:w="28" w:type="dxa"/>
              <w:left w:w="57" w:type="dxa"/>
              <w:bottom w:w="284" w:type="dxa"/>
              <w:right w:w="57" w:type="dxa"/>
            </w:tcMar>
          </w:tcPr>
          <w:p w14:paraId="430D0B49" w14:textId="0442B67F" w:rsidR="0079563E" w:rsidRPr="009B712D" w:rsidRDefault="00607123" w:rsidP="001564BB">
            <w:pPr>
              <w:pStyle w:val="xHoved"/>
            </w:pPr>
            <w:bookmarkStart w:id="4" w:name="bkmDTo"/>
            <w:bookmarkEnd w:id="4"/>
            <w:r w:rsidRPr="009B712D">
              <w:t>Louise, Else Marie, Esben, Ove, Erik, Svend, Maj-Britt,</w:t>
            </w:r>
            <w:r w:rsidR="005F66D4" w:rsidRPr="009B712D">
              <w:t xml:space="preserve"> </w:t>
            </w:r>
            <w:r w:rsidRPr="009B712D">
              <w:t>F</w:t>
            </w:r>
            <w:r w:rsidR="008222CB" w:rsidRPr="009B712D">
              <w:t>rank P.</w:t>
            </w:r>
            <w:r w:rsidR="00C74532" w:rsidRPr="009B712D">
              <w:t xml:space="preserve">, </w:t>
            </w:r>
            <w:r w:rsidRPr="009B712D">
              <w:t>Henrik</w:t>
            </w:r>
          </w:p>
        </w:tc>
        <w:tc>
          <w:tcPr>
            <w:tcW w:w="636" w:type="pct"/>
          </w:tcPr>
          <w:p w14:paraId="6676C6F5" w14:textId="77777777" w:rsidR="0079563E" w:rsidRPr="001F4D5F" w:rsidRDefault="0079563E" w:rsidP="001564BB">
            <w:pPr>
              <w:pStyle w:val="xHoved"/>
            </w:pPr>
          </w:p>
        </w:tc>
      </w:tr>
      <w:tr w:rsidR="0079563E" w:rsidRPr="00445AFD" w14:paraId="0F39FC11" w14:textId="77777777" w:rsidTr="000156CE">
        <w:trPr>
          <w:trHeight w:val="284"/>
        </w:trPr>
        <w:tc>
          <w:tcPr>
            <w:tcW w:w="1688" w:type="pct"/>
            <w:tcMar>
              <w:top w:w="28" w:type="dxa"/>
              <w:left w:w="57" w:type="dxa"/>
              <w:bottom w:w="284" w:type="dxa"/>
              <w:right w:w="227" w:type="dxa"/>
            </w:tcMar>
          </w:tcPr>
          <w:p w14:paraId="3A98559C" w14:textId="77777777" w:rsidR="0079563E" w:rsidRPr="00445AFD" w:rsidRDefault="00445AFD" w:rsidP="001564BB">
            <w:pPr>
              <w:pStyle w:val="xTableText"/>
            </w:pPr>
            <w:bookmarkStart w:id="5" w:name="bkmDTApologies"/>
            <w:bookmarkStart w:id="6" w:name="bkmDTCopy"/>
            <w:bookmarkStart w:id="7" w:name="bkmDTMinutesTaker"/>
            <w:bookmarkEnd w:id="5"/>
            <w:bookmarkEnd w:id="6"/>
            <w:bookmarkEnd w:id="7"/>
            <w:r>
              <w:t>Referent</w:t>
            </w:r>
          </w:p>
        </w:tc>
        <w:tc>
          <w:tcPr>
            <w:tcW w:w="2676" w:type="pct"/>
            <w:tcMar>
              <w:top w:w="28" w:type="dxa"/>
              <w:left w:w="57" w:type="dxa"/>
              <w:bottom w:w="284" w:type="dxa"/>
              <w:right w:w="57" w:type="dxa"/>
            </w:tcMar>
          </w:tcPr>
          <w:p w14:paraId="011903FD" w14:textId="2CAEDBA6" w:rsidR="0079563E" w:rsidRPr="00445AFD" w:rsidRDefault="00445AFD" w:rsidP="001564BB">
            <w:pPr>
              <w:pStyle w:val="xHoved"/>
            </w:pPr>
            <w:bookmarkStart w:id="8" w:name="bkmDMinutesTaker"/>
            <w:bookmarkEnd w:id="8"/>
            <w:r>
              <w:t>Sekretær</w:t>
            </w:r>
          </w:p>
        </w:tc>
        <w:tc>
          <w:tcPr>
            <w:tcW w:w="636" w:type="pct"/>
          </w:tcPr>
          <w:p w14:paraId="37BAAADF" w14:textId="77777777" w:rsidR="0079563E" w:rsidRPr="00445AFD" w:rsidRDefault="0079563E" w:rsidP="001564BB"/>
        </w:tc>
      </w:tr>
      <w:tr w:rsidR="0079563E" w:rsidRPr="00445AFD" w14:paraId="5DD866A3" w14:textId="77777777" w:rsidTr="000156CE">
        <w:tc>
          <w:tcPr>
            <w:tcW w:w="1688" w:type="pct"/>
            <w:tcBorders>
              <w:bottom w:val="single" w:sz="12" w:space="0" w:color="auto"/>
            </w:tcBorders>
            <w:tcMar>
              <w:top w:w="28" w:type="dxa"/>
              <w:left w:w="57" w:type="dxa"/>
              <w:right w:w="227" w:type="dxa"/>
            </w:tcMar>
          </w:tcPr>
          <w:p w14:paraId="3E87C8F4" w14:textId="4D462D95" w:rsidR="003E1460" w:rsidRPr="00445AFD" w:rsidRDefault="00CA187E" w:rsidP="001564BB">
            <w:pPr>
              <w:pStyle w:val="xTableText"/>
              <w:rPr>
                <w:b/>
                <w:bCs/>
              </w:rPr>
            </w:pPr>
            <w:bookmarkStart w:id="9" w:name="bkmDTSubject"/>
            <w:bookmarkEnd w:id="9"/>
            <w:r>
              <w:rPr>
                <w:b/>
                <w:bCs/>
              </w:rPr>
              <w:t>Punkt</w:t>
            </w:r>
            <w:r w:rsidR="003E1460">
              <w:rPr>
                <w:b/>
                <w:bCs/>
              </w:rPr>
              <w:t>:</w:t>
            </w:r>
          </w:p>
        </w:tc>
        <w:tc>
          <w:tcPr>
            <w:tcW w:w="2676" w:type="pct"/>
            <w:tcBorders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7A351BFE" w14:textId="184F7909" w:rsidR="0079563E" w:rsidRPr="00445AFD" w:rsidRDefault="00CA187E" w:rsidP="001564BB">
            <w:pPr>
              <w:pStyle w:val="xHoved"/>
              <w:rPr>
                <w:b/>
                <w:bCs/>
              </w:rPr>
            </w:pPr>
            <w:bookmarkStart w:id="10" w:name="bkmDSubject"/>
            <w:bookmarkEnd w:id="10"/>
            <w:r>
              <w:rPr>
                <w:b/>
                <w:bCs/>
              </w:rPr>
              <w:t>Referat</w:t>
            </w:r>
            <w:r w:rsidR="003E1460">
              <w:rPr>
                <w:b/>
                <w:bCs/>
              </w:rPr>
              <w:t>:</w:t>
            </w:r>
          </w:p>
        </w:tc>
        <w:tc>
          <w:tcPr>
            <w:tcW w:w="636" w:type="pct"/>
          </w:tcPr>
          <w:p w14:paraId="627FD9EE" w14:textId="77777777" w:rsidR="0079563E" w:rsidRPr="00445AFD" w:rsidRDefault="0079563E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  <w:rPr>
                <w:b/>
                <w:bCs/>
              </w:rPr>
            </w:pPr>
          </w:p>
        </w:tc>
      </w:tr>
      <w:tr w:rsidR="0079563E" w:rsidRPr="00445AFD" w14:paraId="4DD0AE03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3AF7292D" w14:textId="0790E332" w:rsidR="005A2F70" w:rsidRPr="004A058E" w:rsidRDefault="00445AFD" w:rsidP="004A058E">
            <w:pPr>
              <w:pStyle w:val="xNormal"/>
              <w:rPr>
                <w:lang w:val="da-DK"/>
              </w:rPr>
            </w:pPr>
            <w:bookmarkStart w:id="11" w:name="bkmDStart"/>
            <w:bookmarkEnd w:id="11"/>
            <w:r w:rsidRPr="000224B6">
              <w:rPr>
                <w:lang w:val="da-DK"/>
              </w:rPr>
              <w:t>Velkomst</w:t>
            </w:r>
            <w:r w:rsidR="00431E0E" w:rsidRPr="000224B6">
              <w:rPr>
                <w:lang w:val="da-DK"/>
              </w:rPr>
              <w:t xml:space="preserve"> </w:t>
            </w:r>
            <w:r w:rsidR="00805866" w:rsidRPr="000224B6">
              <w:rPr>
                <w:lang w:val="da-DK"/>
              </w:rPr>
              <w:t>(</w:t>
            </w:r>
            <w:r w:rsidR="00431E0E" w:rsidRPr="000224B6">
              <w:rPr>
                <w:lang w:val="da-DK"/>
              </w:rPr>
              <w:t>1</w:t>
            </w:r>
            <w:r w:rsidR="005C282E">
              <w:rPr>
                <w:lang w:val="da-DK"/>
              </w:rPr>
              <w:t>8</w:t>
            </w:r>
            <w:r w:rsidR="00431E0E" w:rsidRPr="000224B6">
              <w:rPr>
                <w:lang w:val="da-DK"/>
              </w:rPr>
              <w:t>:</w:t>
            </w:r>
            <w:r w:rsidR="005C282E">
              <w:rPr>
                <w:lang w:val="da-DK"/>
              </w:rPr>
              <w:t>3</w:t>
            </w:r>
            <w:r w:rsidR="00856D5B">
              <w:rPr>
                <w:lang w:val="da-DK"/>
              </w:rPr>
              <w:t>0</w:t>
            </w:r>
            <w:r w:rsidR="00805866" w:rsidRPr="000224B6">
              <w:rPr>
                <w:lang w:val="da-DK"/>
              </w:rPr>
              <w:t>-1</w:t>
            </w:r>
            <w:r w:rsidR="00C04FA4">
              <w:rPr>
                <w:lang w:val="da-DK"/>
              </w:rPr>
              <w:t>8</w:t>
            </w:r>
            <w:r w:rsidR="00805866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4</w:t>
            </w:r>
            <w:r w:rsidR="00856D5B">
              <w:rPr>
                <w:lang w:val="da-DK"/>
              </w:rPr>
              <w:t>0</w:t>
            </w:r>
            <w:r w:rsidR="00805866" w:rsidRPr="000224B6">
              <w:rPr>
                <w:lang w:val="da-DK"/>
              </w:rPr>
              <w:t>)</w:t>
            </w:r>
            <w:r w:rsidR="001865FD" w:rsidRPr="000224B6">
              <w:rPr>
                <w:lang w:val="da-DK"/>
              </w:rPr>
              <w:t>:</w:t>
            </w:r>
          </w:p>
          <w:p w14:paraId="1F0D7FDE" w14:textId="4D31A628" w:rsidR="00EC7060" w:rsidRDefault="00EC7060" w:rsidP="00EC7060">
            <w:pPr>
              <w:pStyle w:val="xNormal"/>
              <w:numPr>
                <w:ilvl w:val="0"/>
                <w:numId w:val="16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Valg af ordstyrer</w:t>
            </w:r>
          </w:p>
          <w:p w14:paraId="36ABB2A3" w14:textId="013A99E1" w:rsidR="00E650F6" w:rsidRPr="000224B6" w:rsidRDefault="00E650F6" w:rsidP="001564BB">
            <w:pPr>
              <w:pStyle w:val="xNormal"/>
              <w:numPr>
                <w:ilvl w:val="0"/>
                <w:numId w:val="16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Godkendelse af referater</w:t>
            </w: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004BE" w14:textId="2E62F4CB" w:rsidR="0079563E" w:rsidRDefault="0079563E" w:rsidP="001564BB"/>
          <w:p w14:paraId="2555EEAF" w14:textId="5847CB8B" w:rsidR="00A35460" w:rsidRDefault="00A35460" w:rsidP="001564BB"/>
          <w:p w14:paraId="73F0EC41" w14:textId="1CB1FC12" w:rsidR="00A35460" w:rsidRPr="00445AFD" w:rsidRDefault="00A35460" w:rsidP="001564BB"/>
        </w:tc>
        <w:tc>
          <w:tcPr>
            <w:tcW w:w="636" w:type="pct"/>
          </w:tcPr>
          <w:p w14:paraId="7CA48008" w14:textId="77777777" w:rsidR="0079563E" w:rsidRPr="00445AFD" w:rsidRDefault="0079563E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45AFD" w:rsidRPr="00445AFD" w14:paraId="71D9E7AA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59B093B6" w14:textId="77777777" w:rsidR="00445AFD" w:rsidRPr="000224B6" w:rsidRDefault="00445AFD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F9929" w14:textId="77777777" w:rsidR="00445AFD" w:rsidRPr="00445AFD" w:rsidRDefault="00445AFD" w:rsidP="001564BB"/>
        </w:tc>
        <w:tc>
          <w:tcPr>
            <w:tcW w:w="636" w:type="pct"/>
          </w:tcPr>
          <w:p w14:paraId="6543B73F" w14:textId="77777777" w:rsidR="00445AFD" w:rsidRPr="00445AFD" w:rsidRDefault="00445AFD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45AFD" w:rsidRPr="00445AFD" w14:paraId="5ED01598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3FFBED75" w14:textId="1C336CB6" w:rsidR="00445AFD" w:rsidRPr="000224B6" w:rsidRDefault="00445AFD" w:rsidP="001564BB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t>Økono</w:t>
            </w:r>
            <w:r w:rsidR="008222CB">
              <w:rPr>
                <w:lang w:val="da-DK"/>
              </w:rPr>
              <w:t>mi</w:t>
            </w:r>
            <w:r w:rsidR="00AC0166">
              <w:rPr>
                <w:lang w:val="da-DK"/>
              </w:rPr>
              <w:t>, herunder opflg. på strategi</w:t>
            </w:r>
            <w:r w:rsidR="00805866" w:rsidRPr="000224B6">
              <w:rPr>
                <w:lang w:val="da-DK"/>
              </w:rPr>
              <w:t xml:space="preserve"> </w:t>
            </w:r>
            <w:r w:rsidR="00A27508" w:rsidRPr="000224B6">
              <w:rPr>
                <w:lang w:val="da-DK"/>
              </w:rPr>
              <w:t>(</w:t>
            </w:r>
            <w:r w:rsidR="00805866" w:rsidRPr="000224B6">
              <w:rPr>
                <w:lang w:val="da-DK"/>
              </w:rPr>
              <w:t>1</w:t>
            </w:r>
            <w:r w:rsidR="00C04FA4">
              <w:rPr>
                <w:lang w:val="da-DK"/>
              </w:rPr>
              <w:t>8</w:t>
            </w:r>
            <w:r w:rsidR="00805866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4</w:t>
            </w:r>
            <w:r w:rsidR="00856D5B">
              <w:rPr>
                <w:lang w:val="da-DK"/>
              </w:rPr>
              <w:t>0</w:t>
            </w:r>
            <w:r w:rsidR="00805866" w:rsidRPr="000224B6">
              <w:rPr>
                <w:lang w:val="da-DK"/>
              </w:rPr>
              <w:t>-1</w:t>
            </w:r>
            <w:r w:rsidR="00C01F42">
              <w:rPr>
                <w:lang w:val="da-DK"/>
              </w:rPr>
              <w:t>9</w:t>
            </w:r>
            <w:r w:rsidR="00A27508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0</w:t>
            </w:r>
            <w:r w:rsidR="00A1703A">
              <w:rPr>
                <w:lang w:val="da-DK"/>
              </w:rPr>
              <w:t>0</w:t>
            </w:r>
            <w:r w:rsidR="00A27508" w:rsidRPr="000224B6">
              <w:rPr>
                <w:lang w:val="da-DK"/>
              </w:rPr>
              <w:t>)</w:t>
            </w:r>
            <w:r w:rsidR="001865FD" w:rsidRPr="000224B6">
              <w:rPr>
                <w:lang w:val="da-DK"/>
              </w:rPr>
              <w:t>:</w:t>
            </w:r>
          </w:p>
          <w:p w14:paraId="4F9967A8" w14:textId="6020FD33" w:rsidR="00EA10FE" w:rsidRPr="005C282E" w:rsidRDefault="00587927" w:rsidP="005C282E">
            <w:pPr>
              <w:pStyle w:val="xNormal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Kort opdatering fra Kassereren</w:t>
            </w:r>
            <w:r w:rsidR="009579C5">
              <w:rPr>
                <w:sz w:val="20"/>
                <w:szCs w:val="20"/>
                <w:lang w:val="da-DK"/>
              </w:rPr>
              <w:t xml:space="preserve">, omkring </w:t>
            </w:r>
            <w:r w:rsidR="001E5BB9">
              <w:rPr>
                <w:sz w:val="20"/>
                <w:szCs w:val="20"/>
                <w:lang w:val="da-DK"/>
              </w:rPr>
              <w:t>væsentlige forhold.</w:t>
            </w: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A7E75" w14:textId="6E343FEB" w:rsidR="00445AFD" w:rsidRPr="00445AFD" w:rsidRDefault="00BA1664" w:rsidP="001564BB">
            <w:r>
              <w:t>Ift. opfølgning ligger vi forsat fornuftigt med lønomk</w:t>
            </w:r>
            <w:r w:rsidR="004247B8">
              <w:t>ostningerne</w:t>
            </w:r>
            <w:r>
              <w:t xml:space="preserve"> i god styring</w:t>
            </w:r>
            <w:r w:rsidR="004247B8">
              <w:t xml:space="preserve"> – og overordnet set DKK 150k foran budget.</w:t>
            </w:r>
            <w:r>
              <w:t xml:space="preserve"> </w:t>
            </w:r>
          </w:p>
        </w:tc>
        <w:tc>
          <w:tcPr>
            <w:tcW w:w="636" w:type="pct"/>
          </w:tcPr>
          <w:p w14:paraId="384233F5" w14:textId="77777777" w:rsidR="00445AFD" w:rsidRPr="00445AFD" w:rsidRDefault="00445AFD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45AFD" w:rsidRPr="00445AFD" w14:paraId="21F950EB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6FD94F05" w14:textId="77777777" w:rsidR="00445AFD" w:rsidRPr="000224B6" w:rsidRDefault="00445AFD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954BF" w14:textId="77777777" w:rsidR="00445AFD" w:rsidRPr="00445AFD" w:rsidRDefault="00445AFD" w:rsidP="001564BB"/>
        </w:tc>
        <w:tc>
          <w:tcPr>
            <w:tcW w:w="636" w:type="pct"/>
          </w:tcPr>
          <w:p w14:paraId="26F50CD0" w14:textId="77777777" w:rsidR="00445AFD" w:rsidRPr="00445AFD" w:rsidRDefault="00445AFD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45AFD" w:rsidRPr="00DC6711" w14:paraId="0629AFD6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74A21A8A" w14:textId="35516559" w:rsidR="00445AFD" w:rsidRPr="000224B6" w:rsidRDefault="004F3DE6" w:rsidP="001564BB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t>Info</w:t>
            </w:r>
            <w:r w:rsidR="00693756" w:rsidRPr="000224B6">
              <w:rPr>
                <w:lang w:val="da-DK"/>
              </w:rPr>
              <w:t>rmation fra F</w:t>
            </w:r>
            <w:r w:rsidR="00574318" w:rsidRPr="000224B6">
              <w:rPr>
                <w:lang w:val="da-DK"/>
              </w:rPr>
              <w:t>U</w:t>
            </w:r>
            <w:r w:rsidR="00A27508" w:rsidRPr="000224B6">
              <w:rPr>
                <w:lang w:val="da-DK"/>
              </w:rPr>
              <w:t xml:space="preserve"> (1</w:t>
            </w:r>
            <w:r w:rsidR="009A45B3">
              <w:rPr>
                <w:lang w:val="da-DK"/>
              </w:rPr>
              <w:t>9</w:t>
            </w:r>
            <w:r w:rsidR="00A27508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0</w:t>
            </w:r>
            <w:r w:rsidR="00A1703A">
              <w:rPr>
                <w:lang w:val="da-DK"/>
              </w:rPr>
              <w:t>0</w:t>
            </w:r>
            <w:r w:rsidR="00A27508" w:rsidRPr="000224B6">
              <w:rPr>
                <w:lang w:val="da-DK"/>
              </w:rPr>
              <w:t>-1</w:t>
            </w:r>
            <w:r w:rsidR="009A45B3">
              <w:rPr>
                <w:lang w:val="da-DK"/>
              </w:rPr>
              <w:t>9</w:t>
            </w:r>
            <w:r w:rsidR="00A27508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2</w:t>
            </w:r>
            <w:r w:rsidR="00433E05" w:rsidRPr="000224B6">
              <w:rPr>
                <w:lang w:val="da-DK"/>
              </w:rPr>
              <w:t>5</w:t>
            </w:r>
            <w:r w:rsidR="0031522F" w:rsidRPr="000224B6">
              <w:rPr>
                <w:lang w:val="da-DK"/>
              </w:rPr>
              <w:t>)</w:t>
            </w:r>
            <w:r w:rsidR="001865FD" w:rsidRPr="000224B6">
              <w:rPr>
                <w:lang w:val="da-DK"/>
              </w:rPr>
              <w:t>:</w:t>
            </w:r>
          </w:p>
          <w:p w14:paraId="09E111CD" w14:textId="2E081324" w:rsidR="004E6E0D" w:rsidRPr="005F66D4" w:rsidRDefault="00607123" w:rsidP="005F66D4">
            <w:pPr>
              <w:pStyle w:val="xNormal"/>
              <w:numPr>
                <w:ilvl w:val="0"/>
                <w:numId w:val="15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Generel</w:t>
            </w:r>
            <w:r w:rsidR="00D66218">
              <w:rPr>
                <w:sz w:val="20"/>
                <w:szCs w:val="20"/>
                <w:lang w:val="da-DK"/>
              </w:rPr>
              <w:t xml:space="preserve"> information</w:t>
            </w: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C33FF" w14:textId="77777777" w:rsidR="00445AFD" w:rsidRDefault="00F24BF0" w:rsidP="001564BB">
            <w:r>
              <w:t>Strategi</w:t>
            </w:r>
            <w:r w:rsidR="0028509E">
              <w:t>-</w:t>
            </w:r>
            <w:r>
              <w:t>opflg. gennemgået – overordnet set er vi</w:t>
            </w:r>
            <w:r w:rsidR="0028509E">
              <w:t xml:space="preserve"> fint </w:t>
            </w:r>
            <w:r>
              <w:t xml:space="preserve">på </w:t>
            </w:r>
            <w:r w:rsidR="0028509E">
              <w:t>vej</w:t>
            </w:r>
            <w:r>
              <w:t>..</w:t>
            </w:r>
          </w:p>
          <w:p w14:paraId="1A74AE15" w14:textId="57E0CA8A" w:rsidR="00AB66FD" w:rsidRPr="00D66218" w:rsidRDefault="00AB66FD" w:rsidP="001564BB">
            <w:r>
              <w:t>Vi besøger Opnør d. 17/5 med sigte på at styrke samarbejdet.</w:t>
            </w:r>
          </w:p>
        </w:tc>
        <w:tc>
          <w:tcPr>
            <w:tcW w:w="636" w:type="pct"/>
          </w:tcPr>
          <w:p w14:paraId="09470F7C" w14:textId="77777777" w:rsidR="00445AFD" w:rsidRPr="00D66218" w:rsidRDefault="00445AFD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45AFD" w:rsidRPr="00DC6711" w14:paraId="2C961389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084B6988" w14:textId="6D9F499D" w:rsidR="001E3DAA" w:rsidRPr="00D66218" w:rsidRDefault="001E3DAA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2A270" w14:textId="64ECBC43" w:rsidR="002B2B35" w:rsidRDefault="003A3D7C" w:rsidP="001564BB">
            <w:r>
              <w:t>Søgning efter nye FU kandidater pågår</w:t>
            </w:r>
            <w:r w:rsidR="00D7007D">
              <w:t xml:space="preserve"> – vi mangler 2 FU medlemmer + 2 suppleanter</w:t>
            </w:r>
            <w:r w:rsidR="00F003B5">
              <w:t>:</w:t>
            </w:r>
          </w:p>
          <w:p w14:paraId="67A3CC51" w14:textId="4D19719E" w:rsidR="002B2B35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NN1</w:t>
            </w:r>
            <w:r w:rsidR="002B2B35">
              <w:t xml:space="preserve"> </w:t>
            </w:r>
            <w:r w:rsidR="00890FA1">
              <w:t>(har sagt ja).</w:t>
            </w:r>
          </w:p>
          <w:p w14:paraId="7B4770DF" w14:textId="7540A0AD" w:rsidR="00445AFD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NN2</w:t>
            </w:r>
            <w:r w:rsidR="00565FD7">
              <w:t xml:space="preserve"> (EM)</w:t>
            </w:r>
          </w:p>
          <w:p w14:paraId="41A6039F" w14:textId="278B76A7" w:rsidR="00D7007D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NN3</w:t>
            </w:r>
            <w:r w:rsidR="00565FD7">
              <w:t xml:space="preserve"> (HJ)</w:t>
            </w:r>
          </w:p>
          <w:p w14:paraId="28CD7D35" w14:textId="010DEBB7" w:rsidR="00F003B5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NN4</w:t>
            </w:r>
            <w:r w:rsidR="003D29CF">
              <w:t xml:space="preserve"> (LM)</w:t>
            </w:r>
          </w:p>
          <w:p w14:paraId="0BA28EF6" w14:textId="794BEEE5" w:rsidR="00EF1FCF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NN5</w:t>
            </w:r>
            <w:r w:rsidR="003D29CF">
              <w:t xml:space="preserve"> </w:t>
            </w:r>
            <w:r w:rsidR="00F65EAF">
              <w:t>(EM)</w:t>
            </w:r>
          </w:p>
          <w:p w14:paraId="3DB05AFA" w14:textId="6E62ADF9" w:rsidR="000D4DDC" w:rsidRDefault="00407D5C" w:rsidP="002B2B35">
            <w:pPr>
              <w:pStyle w:val="Listeafsnit"/>
              <w:numPr>
                <w:ilvl w:val="0"/>
                <w:numId w:val="25"/>
              </w:numPr>
            </w:pPr>
            <w:r>
              <w:t>NN6</w:t>
            </w:r>
            <w:r w:rsidR="00F65EAF">
              <w:t xml:space="preserve"> (HJ)</w:t>
            </w:r>
          </w:p>
          <w:p w14:paraId="5F80FA37" w14:textId="5D1EE447" w:rsidR="00504B2E" w:rsidRDefault="00504B2E" w:rsidP="002B2B35">
            <w:pPr>
              <w:pStyle w:val="Listeafsnit"/>
              <w:numPr>
                <w:ilvl w:val="0"/>
                <w:numId w:val="25"/>
              </w:numPr>
            </w:pPr>
            <w:r>
              <w:t>(</w:t>
            </w:r>
            <w:r w:rsidR="00407D5C">
              <w:t>NN7</w:t>
            </w:r>
            <w:r>
              <w:t>)</w:t>
            </w:r>
          </w:p>
          <w:p w14:paraId="1860F6C1" w14:textId="675386C7" w:rsidR="003A3C70" w:rsidRDefault="00504B2E" w:rsidP="003A3C70">
            <w:pPr>
              <w:pStyle w:val="Listeafsnit"/>
              <w:numPr>
                <w:ilvl w:val="0"/>
                <w:numId w:val="25"/>
              </w:numPr>
            </w:pPr>
            <w:r>
              <w:t>(</w:t>
            </w:r>
            <w:r w:rsidR="00407D5C">
              <w:t>NN8</w:t>
            </w:r>
            <w:r w:rsidR="00B368B3">
              <w:t>)</w:t>
            </w:r>
          </w:p>
          <w:p w14:paraId="5A6C371E" w14:textId="77777777" w:rsidR="003A3C70" w:rsidRDefault="003A3C70" w:rsidP="003A3C70"/>
          <w:p w14:paraId="0F941913" w14:textId="1C041F84" w:rsidR="003A3C70" w:rsidRDefault="003A3C70" w:rsidP="003A3C70">
            <w:r>
              <w:t>Der skal vælges to nye for 1 år – samt 2 genvælges for 2 år.</w:t>
            </w:r>
          </w:p>
          <w:p w14:paraId="501C3024" w14:textId="185B2281" w:rsidR="003A3D7C" w:rsidRPr="00D66218" w:rsidRDefault="003A3D7C" w:rsidP="001564BB"/>
        </w:tc>
        <w:tc>
          <w:tcPr>
            <w:tcW w:w="636" w:type="pct"/>
          </w:tcPr>
          <w:p w14:paraId="646FB595" w14:textId="77777777" w:rsidR="00445AFD" w:rsidRPr="00D66218" w:rsidRDefault="00445AFD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4F3DE6" w:rsidRPr="001E0E67" w14:paraId="5D19618D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147832A8" w14:textId="5D3EB835" w:rsidR="004F3DE6" w:rsidRPr="000224B6" w:rsidRDefault="00693756" w:rsidP="001564BB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t>Nyt fra udvalg</w:t>
            </w:r>
            <w:r w:rsidR="0031522F" w:rsidRPr="000224B6">
              <w:rPr>
                <w:lang w:val="da-DK"/>
              </w:rPr>
              <w:t xml:space="preserve"> (1</w:t>
            </w:r>
            <w:r w:rsidR="00911CB5">
              <w:rPr>
                <w:lang w:val="da-DK"/>
              </w:rPr>
              <w:t>9</w:t>
            </w:r>
            <w:r w:rsidR="0031522F" w:rsidRPr="000224B6">
              <w:rPr>
                <w:lang w:val="da-DK"/>
              </w:rPr>
              <w:t>:</w:t>
            </w:r>
            <w:r w:rsidR="00C04FA4">
              <w:rPr>
                <w:lang w:val="da-DK"/>
              </w:rPr>
              <w:t>2</w:t>
            </w:r>
            <w:r w:rsidR="0031522F" w:rsidRPr="000224B6">
              <w:rPr>
                <w:lang w:val="da-DK"/>
              </w:rPr>
              <w:t>5-</w:t>
            </w:r>
            <w:r w:rsidR="00C04FA4">
              <w:rPr>
                <w:lang w:val="da-DK"/>
              </w:rPr>
              <w:t>19</w:t>
            </w:r>
            <w:r w:rsidR="0031522F" w:rsidRPr="000224B6">
              <w:rPr>
                <w:lang w:val="da-DK"/>
              </w:rPr>
              <w:t>:</w:t>
            </w:r>
            <w:r w:rsidR="00E80424">
              <w:rPr>
                <w:lang w:val="da-DK"/>
              </w:rPr>
              <w:t>55)</w:t>
            </w:r>
            <w:r w:rsidRPr="000224B6">
              <w:rPr>
                <w:lang w:val="da-DK"/>
              </w:rPr>
              <w:t>:</w:t>
            </w:r>
          </w:p>
          <w:p w14:paraId="540F73F9" w14:textId="01754277" w:rsidR="00625E41" w:rsidRDefault="00625E41" w:rsidP="00492550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Konkurrence</w:t>
            </w:r>
            <w:r w:rsidR="00693756" w:rsidRPr="000224B6">
              <w:rPr>
                <w:sz w:val="20"/>
                <w:szCs w:val="20"/>
                <w:lang w:val="da-DK"/>
              </w:rPr>
              <w:t>udvalg</w:t>
            </w:r>
          </w:p>
          <w:p w14:paraId="16566E6A" w14:textId="11719571" w:rsidR="00887345" w:rsidRPr="00F346D8" w:rsidRDefault="0039211E" w:rsidP="00F346D8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Breddeudval</w:t>
            </w:r>
            <w:r w:rsidR="00F346D8">
              <w:rPr>
                <w:sz w:val="20"/>
                <w:szCs w:val="20"/>
                <w:lang w:val="da-DK"/>
              </w:rPr>
              <w:t>g</w:t>
            </w:r>
          </w:p>
          <w:p w14:paraId="37AD8965" w14:textId="657852DA" w:rsidR="00693756" w:rsidRPr="000224B6" w:rsidRDefault="00693756" w:rsidP="001564BB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Stævneudvalg</w:t>
            </w:r>
          </w:p>
          <w:p w14:paraId="592E8330" w14:textId="407986BB" w:rsidR="00CF6F86" w:rsidRPr="000224B6" w:rsidRDefault="00CF6F86" w:rsidP="001564BB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Sponsorudvalg</w:t>
            </w:r>
          </w:p>
          <w:p w14:paraId="177CBB3D" w14:textId="35BAC544" w:rsidR="00693756" w:rsidRPr="000224B6" w:rsidRDefault="00693756" w:rsidP="001564BB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Fitnessudvalg</w:t>
            </w:r>
          </w:p>
          <w:p w14:paraId="43191EAE" w14:textId="6E5DDFC2" w:rsidR="00CF6F86" w:rsidRPr="000224B6" w:rsidRDefault="00CF6F86" w:rsidP="001564BB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Admin</w:t>
            </w:r>
            <w:r w:rsidR="001865FD" w:rsidRPr="000224B6">
              <w:rPr>
                <w:sz w:val="20"/>
                <w:szCs w:val="20"/>
                <w:lang w:val="da-DK"/>
              </w:rPr>
              <w:t>i</w:t>
            </w:r>
            <w:r w:rsidRPr="000224B6">
              <w:rPr>
                <w:sz w:val="20"/>
                <w:szCs w:val="20"/>
                <w:lang w:val="da-DK"/>
              </w:rPr>
              <w:t>stration</w:t>
            </w:r>
          </w:p>
          <w:p w14:paraId="10DCF23A" w14:textId="1F1907FC" w:rsidR="00644B34" w:rsidRPr="00B160A0" w:rsidRDefault="001865FD" w:rsidP="00B160A0">
            <w:pPr>
              <w:pStyle w:val="xNormal"/>
              <w:numPr>
                <w:ilvl w:val="0"/>
                <w:numId w:val="18"/>
              </w:numPr>
              <w:rPr>
                <w:sz w:val="20"/>
                <w:szCs w:val="20"/>
                <w:lang w:val="da-DK"/>
              </w:rPr>
            </w:pPr>
            <w:r w:rsidRPr="000224B6">
              <w:rPr>
                <w:sz w:val="20"/>
                <w:szCs w:val="20"/>
                <w:lang w:val="da-DK"/>
              </w:rPr>
              <w:t>Kommunikation</w:t>
            </w: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7FF7D" w14:textId="394AE25E" w:rsidR="00C417AC" w:rsidRDefault="00C417AC" w:rsidP="00C417AC">
            <w:pPr>
              <w:pStyle w:val="Listeafsnit"/>
            </w:pPr>
            <w:r>
              <w:t>Konkurrence afd.:</w:t>
            </w:r>
          </w:p>
          <w:p w14:paraId="5DBB1376" w14:textId="691DAF39" w:rsidR="004F3DE6" w:rsidRDefault="0033725F" w:rsidP="0073723B">
            <w:pPr>
              <w:pStyle w:val="Listeafsnit"/>
              <w:numPr>
                <w:ilvl w:val="0"/>
                <w:numId w:val="18"/>
              </w:numPr>
            </w:pPr>
            <w:r>
              <w:t>Ardi har skrevet til Aquaclinics</w:t>
            </w:r>
            <w:r w:rsidR="00DF1F47">
              <w:t xml:space="preserve"> – TX</w:t>
            </w:r>
            <w:r w:rsidR="00DC4A12">
              <w:t xml:space="preserve"> vedr. Kompetencegivende kursus, samt netværk.</w:t>
            </w:r>
          </w:p>
          <w:p w14:paraId="25F70878" w14:textId="77777777" w:rsidR="00DC4A12" w:rsidRDefault="00DC4A12" w:rsidP="0073723B">
            <w:pPr>
              <w:pStyle w:val="Listeafsnit"/>
              <w:numPr>
                <w:ilvl w:val="0"/>
                <w:numId w:val="18"/>
              </w:numPr>
            </w:pPr>
            <w:r>
              <w:t>Vibeke har deltaget i en konkurrence vedr. aflagt landsholdstøj.</w:t>
            </w:r>
            <w:r w:rsidR="002621A8">
              <w:t xml:space="preserve"> Tanken er at det skal gå til de mendre hold, K3, K4.</w:t>
            </w:r>
          </w:p>
          <w:p w14:paraId="44D22710" w14:textId="6FF75394" w:rsidR="002621A8" w:rsidRDefault="002621A8" w:rsidP="0073723B">
            <w:pPr>
              <w:pStyle w:val="Listeafsnit"/>
              <w:numPr>
                <w:ilvl w:val="0"/>
                <w:numId w:val="18"/>
              </w:numPr>
              <w:rPr>
                <w:lang w:val="nb-NO"/>
              </w:rPr>
            </w:pPr>
            <w:r w:rsidRPr="0073723B">
              <w:rPr>
                <w:lang w:val="nb-NO"/>
              </w:rPr>
              <w:t xml:space="preserve">Anne Thastrup skifter retur til HSK pr. 15 maj </w:t>
            </w:r>
            <w:r w:rsidR="0073723B">
              <w:rPr>
                <w:lang w:val="nb-NO"/>
              </w:rPr>
              <w:t>202</w:t>
            </w:r>
            <w:r w:rsidR="00453CA0">
              <w:rPr>
                <w:lang w:val="nb-NO"/>
              </w:rPr>
              <w:t>3</w:t>
            </w:r>
            <w:r w:rsidR="0073723B">
              <w:rPr>
                <w:lang w:val="nb-NO"/>
              </w:rPr>
              <w:t>.</w:t>
            </w:r>
          </w:p>
          <w:p w14:paraId="26E5C3E4" w14:textId="77777777" w:rsidR="0073723B" w:rsidRDefault="0073723B" w:rsidP="0073723B">
            <w:pPr>
              <w:pStyle w:val="Listeafsnit"/>
              <w:numPr>
                <w:ilvl w:val="0"/>
                <w:numId w:val="18"/>
              </w:numPr>
              <w:rPr>
                <w:lang w:val="nb-NO"/>
              </w:rPr>
            </w:pPr>
            <w:r>
              <w:rPr>
                <w:lang w:val="nb-NO"/>
              </w:rPr>
              <w:t>Thomas Stup kommer på besøg</w:t>
            </w:r>
            <w:r w:rsidR="008F4579">
              <w:rPr>
                <w:lang w:val="nb-NO"/>
              </w:rPr>
              <w:t xml:space="preserve">. </w:t>
            </w:r>
          </w:p>
          <w:p w14:paraId="286E4BC9" w14:textId="77777777" w:rsidR="008F4579" w:rsidRDefault="008F4579" w:rsidP="0073723B">
            <w:pPr>
              <w:pStyle w:val="Listeafsnit"/>
              <w:numPr>
                <w:ilvl w:val="0"/>
                <w:numId w:val="18"/>
              </w:numPr>
              <w:rPr>
                <w:lang w:val="nb-NO"/>
              </w:rPr>
            </w:pPr>
            <w:r>
              <w:rPr>
                <w:lang w:val="nb-NO"/>
              </w:rPr>
              <w:lastRenderedPageBreak/>
              <w:t xml:space="preserve">Pernille er </w:t>
            </w:r>
            <w:r w:rsidR="002C12F4">
              <w:rPr>
                <w:lang w:val="nb-NO"/>
              </w:rPr>
              <w:t xml:space="preserve">(midlertidig) </w:t>
            </w:r>
            <w:r>
              <w:rPr>
                <w:lang w:val="nb-NO"/>
              </w:rPr>
              <w:t>stoppet som K2 træner</w:t>
            </w:r>
            <w:r w:rsidR="004B34A2">
              <w:rPr>
                <w:lang w:val="nb-NO"/>
              </w:rPr>
              <w:t>.</w:t>
            </w:r>
          </w:p>
          <w:p w14:paraId="4265A021" w14:textId="5BB0BBAA" w:rsidR="004B34A2" w:rsidRDefault="00321F3E" w:rsidP="0073723B">
            <w:pPr>
              <w:pStyle w:val="Listeafsnit"/>
              <w:numPr>
                <w:ilvl w:val="0"/>
                <w:numId w:val="18"/>
              </w:numPr>
            </w:pPr>
            <w:r w:rsidRPr="00321F3E">
              <w:t>Vi ma</w:t>
            </w:r>
            <w:r>
              <w:t>n</w:t>
            </w:r>
            <w:r w:rsidRPr="00321F3E">
              <w:t>gler en træner p</w:t>
            </w:r>
            <w:r>
              <w:t>å C-holdet.</w:t>
            </w:r>
            <w:r w:rsidR="002A627C">
              <w:t xml:space="preserve"> </w:t>
            </w:r>
            <w:r w:rsidR="00FF4820">
              <w:t>Holdet t</w:t>
            </w:r>
            <w:r w:rsidR="002A627C">
              <w:t>ilbydes samtræning på Aspirant/K4 resten af sæsonen.</w:t>
            </w:r>
          </w:p>
          <w:p w14:paraId="7A958ADD" w14:textId="196F7849" w:rsidR="00321F3E" w:rsidRDefault="003D7083" w:rsidP="0073723B">
            <w:pPr>
              <w:pStyle w:val="Listeafsnit"/>
              <w:numPr>
                <w:ilvl w:val="0"/>
                <w:numId w:val="18"/>
              </w:numPr>
            </w:pPr>
            <w:r>
              <w:t xml:space="preserve">Kort drøftelse omkring </w:t>
            </w:r>
            <w:r w:rsidR="00560EF8">
              <w:t>fremtidig trænerstatus i HSK.</w:t>
            </w:r>
          </w:p>
          <w:p w14:paraId="62A5A0F4" w14:textId="0D95EACF" w:rsidR="00560EF8" w:rsidRDefault="00612EF9" w:rsidP="0073723B">
            <w:pPr>
              <w:pStyle w:val="Listeafsnit"/>
              <w:numPr>
                <w:ilvl w:val="0"/>
                <w:numId w:val="18"/>
              </w:numPr>
            </w:pPr>
            <w:r>
              <w:t>Der er rettet henvendelse til</w:t>
            </w:r>
            <w:r w:rsidR="001E46E1">
              <w:t xml:space="preserve"> både</w:t>
            </w:r>
            <w:r>
              <w:t xml:space="preserve"> Vojens svømmeklub</w:t>
            </w:r>
            <w:r w:rsidR="006D6530">
              <w:t xml:space="preserve"> + Nordborg svømmeklub</w:t>
            </w:r>
            <w:r w:rsidR="001B5DDC">
              <w:t>, med henblik på øget samarbejde.</w:t>
            </w:r>
          </w:p>
          <w:p w14:paraId="6692C7B9" w14:textId="541C3711" w:rsidR="001E46E1" w:rsidRDefault="00CF56FF" w:rsidP="0073723B">
            <w:pPr>
              <w:pStyle w:val="Listeafsnit"/>
              <w:numPr>
                <w:ilvl w:val="0"/>
                <w:numId w:val="18"/>
              </w:numPr>
            </w:pPr>
            <w:r>
              <w:t xml:space="preserve">Der er rettet henvendelse til svømmeklubber, som ikke har en </w:t>
            </w:r>
            <w:r w:rsidR="00961FC2">
              <w:t>K-afdeling. Ideen er at de evt. kunne træne med vores K-programmer..</w:t>
            </w:r>
          </w:p>
          <w:p w14:paraId="1F833406" w14:textId="3D5A8B8F" w:rsidR="00961FC2" w:rsidRDefault="00C47A9A" w:rsidP="0073723B">
            <w:pPr>
              <w:pStyle w:val="Listeafsnit"/>
              <w:numPr>
                <w:ilvl w:val="0"/>
                <w:numId w:val="18"/>
              </w:numPr>
            </w:pPr>
            <w:r>
              <w:t xml:space="preserve">Forslag: </w:t>
            </w:r>
            <w:r w:rsidR="00961FC2">
              <w:t>Bu</w:t>
            </w:r>
            <w:r w:rsidR="00431D3B">
              <w:t>ck</w:t>
            </w:r>
            <w:r w:rsidR="00961FC2">
              <w:t>eberg</w:t>
            </w:r>
            <w:r w:rsidR="001E0E67">
              <w:t xml:space="preserve"> </w:t>
            </w:r>
            <w:r w:rsidR="00733AAB">
              <w:t xml:space="preserve">(DE) </w:t>
            </w:r>
            <w:r w:rsidR="001E0E67">
              <w:t>afholder stævne i</w:t>
            </w:r>
            <w:r w:rsidR="00956D15">
              <w:t xml:space="preserve"> (uge 23)</w:t>
            </w:r>
            <w:r w:rsidR="001E0E67">
              <w:t xml:space="preserve"> juni mdr. </w:t>
            </w:r>
            <w:r w:rsidR="001E0E67" w:rsidRPr="001E0E67">
              <w:t>Tanken er at vi evt. deltager i der</w:t>
            </w:r>
            <w:r w:rsidR="001E0E67">
              <w:t xml:space="preserve">es sommerstævne, i stedet for vores </w:t>
            </w:r>
            <w:r w:rsidR="00733AAB">
              <w:t xml:space="preserve">egen </w:t>
            </w:r>
            <w:r w:rsidR="006B6FBA">
              <w:t>sommerafslutning.</w:t>
            </w:r>
            <w:r w:rsidR="00107F67">
              <w:t xml:space="preserve"> </w:t>
            </w:r>
            <w:r w:rsidR="00431D3B">
              <w:t>Vi afventer nærmere drøftelse i stævneudvalget.</w:t>
            </w:r>
          </w:p>
          <w:p w14:paraId="67FFCA2D" w14:textId="1DA51D37" w:rsidR="00415781" w:rsidRDefault="00415781" w:rsidP="0073723B">
            <w:pPr>
              <w:pStyle w:val="Listeafsnit"/>
              <w:numPr>
                <w:ilvl w:val="0"/>
                <w:numId w:val="18"/>
              </w:numPr>
            </w:pPr>
            <w:r>
              <w:t>DGI samtræning</w:t>
            </w:r>
            <w:r w:rsidR="00463658">
              <w:t xml:space="preserve"> i HSK</w:t>
            </w:r>
            <w:r>
              <w:t xml:space="preserve">, </w:t>
            </w:r>
            <w:r w:rsidR="00463658">
              <w:t xml:space="preserve">for hele </w:t>
            </w:r>
            <w:r>
              <w:t>Region Syd.</w:t>
            </w:r>
          </w:p>
          <w:p w14:paraId="695FEE3E" w14:textId="77777777" w:rsidR="003C472D" w:rsidRPr="001E0E67" w:rsidRDefault="003C472D" w:rsidP="00EF2230">
            <w:pPr>
              <w:pStyle w:val="Listeafsnit"/>
            </w:pPr>
          </w:p>
          <w:p w14:paraId="7BAD7880" w14:textId="55409653" w:rsidR="006D6530" w:rsidRDefault="00AF2330" w:rsidP="00C417AC">
            <w:r>
              <w:t xml:space="preserve">      </w:t>
            </w:r>
            <w:r w:rsidR="00C417AC">
              <w:t>Bredde afdeling:</w:t>
            </w:r>
          </w:p>
          <w:p w14:paraId="361D12EF" w14:textId="77777777" w:rsidR="00C417AC" w:rsidRDefault="00C417AC" w:rsidP="00C417AC">
            <w:pPr>
              <w:pStyle w:val="Listeafsnit"/>
              <w:numPr>
                <w:ilvl w:val="0"/>
                <w:numId w:val="26"/>
              </w:numPr>
            </w:pPr>
            <w:r>
              <w:t>Livred</w:t>
            </w:r>
            <w:r w:rsidR="00275FA6">
              <w:t>ning svømning næste sæson v. Henrik (instruktion).</w:t>
            </w:r>
          </w:p>
          <w:p w14:paraId="5B00AB63" w14:textId="1BDBAB9A" w:rsidR="00415781" w:rsidRDefault="00AF2330" w:rsidP="00415781">
            <w:pPr>
              <w:pStyle w:val="Listeafsnit"/>
              <w:numPr>
                <w:ilvl w:val="0"/>
                <w:numId w:val="26"/>
              </w:numPr>
            </w:pPr>
            <w:r>
              <w:t>Svømmeundervisning på Tysk?</w:t>
            </w:r>
            <w:r w:rsidR="00033CA3">
              <w:t xml:space="preserve"> Undersøges med Tysk skole. Evt. et enkelt hold..</w:t>
            </w:r>
          </w:p>
          <w:p w14:paraId="43430B37" w14:textId="77777777" w:rsidR="00033CA3" w:rsidRDefault="00033CA3" w:rsidP="00E533C3">
            <w:pPr>
              <w:ind w:left="360"/>
            </w:pPr>
          </w:p>
          <w:p w14:paraId="1A8D517A" w14:textId="77777777" w:rsidR="00E533C3" w:rsidRDefault="00E533C3" w:rsidP="00E533C3">
            <w:pPr>
              <w:ind w:left="360"/>
            </w:pPr>
            <w:r>
              <w:t>Stævneudvalg:</w:t>
            </w:r>
          </w:p>
          <w:p w14:paraId="59BF4420" w14:textId="514B355B" w:rsidR="00E533C3" w:rsidRDefault="000A5D25" w:rsidP="00415781">
            <w:pPr>
              <w:pStyle w:val="Listeafsnit"/>
              <w:numPr>
                <w:ilvl w:val="0"/>
                <w:numId w:val="29"/>
              </w:numPr>
            </w:pPr>
            <w:r>
              <w:t xml:space="preserve">Ardi har fremsendt forslag til </w:t>
            </w:r>
            <w:r w:rsidR="0078489B">
              <w:t xml:space="preserve">SydCup </w:t>
            </w:r>
            <w:r>
              <w:t>2023</w:t>
            </w:r>
            <w:r w:rsidR="00BB75E6">
              <w:t>. Forslaget går ud på at tiltrække de bedste svømmere til stævnet</w:t>
            </w:r>
            <w:r w:rsidR="00E858BF">
              <w:t>.</w:t>
            </w:r>
            <w:r w:rsidR="0078489B">
              <w:t xml:space="preserve"> Der er enighed om at stævnet forsat skal sigte bredt. </w:t>
            </w:r>
            <w:r w:rsidR="001048FB">
              <w:t>OD er på plads</w:t>
            </w:r>
            <w:r w:rsidR="001B5F35">
              <w:t xml:space="preserve"> + evt. Johnni Olsen</w:t>
            </w:r>
            <w:r w:rsidR="00AA535D">
              <w:t>.</w:t>
            </w:r>
          </w:p>
          <w:p w14:paraId="03463ABC" w14:textId="51FE2C18" w:rsidR="00677D4C" w:rsidRDefault="00E858BF" w:rsidP="007218B1">
            <w:pPr>
              <w:pStyle w:val="Listeafsnit"/>
              <w:numPr>
                <w:ilvl w:val="0"/>
                <w:numId w:val="29"/>
              </w:numPr>
            </w:pPr>
            <w:r>
              <w:t>Rygstartsbøjler ønskes.</w:t>
            </w:r>
            <w:r w:rsidR="00AF52CD">
              <w:t xml:space="preserve"> Kan der søges tilskud ved fonde mm.? </w:t>
            </w:r>
            <w:r w:rsidR="00836A74">
              <w:t>Der skal søges med sigte på Bredde svømmere.</w:t>
            </w:r>
            <w:r w:rsidR="00B34FB1">
              <w:t xml:space="preserve"> </w:t>
            </w:r>
            <w:r w:rsidR="00BD09DC">
              <w:t>Else Marie</w:t>
            </w:r>
            <w:r w:rsidR="00B34FB1">
              <w:t xml:space="preserve"> forsøger at sammensætte en ansøgning til DGI.</w:t>
            </w:r>
            <w:r w:rsidR="007218B1">
              <w:t xml:space="preserve"> Vibeke spørges </w:t>
            </w:r>
            <w:r w:rsidR="004C3FCA">
              <w:t xml:space="preserve">(EB) </w:t>
            </w:r>
            <w:r w:rsidR="007218B1">
              <w:t>ift. crowdfunding af egenbetalingen på de ca. 15%.</w:t>
            </w:r>
            <w:r w:rsidR="00BD09DC">
              <w:t xml:space="preserve"> </w:t>
            </w:r>
          </w:p>
          <w:p w14:paraId="451222AC" w14:textId="77777777" w:rsidR="004C3FCA" w:rsidRDefault="00282005" w:rsidP="004C3FCA">
            <w:pPr>
              <w:pStyle w:val="Listeafsnit"/>
              <w:numPr>
                <w:ilvl w:val="0"/>
                <w:numId w:val="29"/>
              </w:numPr>
            </w:pPr>
            <w:r>
              <w:t>Sommerstævne</w:t>
            </w:r>
            <w:r w:rsidR="003D687E">
              <w:t xml:space="preserve"> </w:t>
            </w:r>
            <w:r w:rsidR="00875653">
              <w:t xml:space="preserve">planlægges </w:t>
            </w:r>
            <w:r w:rsidR="003D687E">
              <w:t>i</w:t>
            </w:r>
            <w:r>
              <w:t xml:space="preserve"> HSK</w:t>
            </w:r>
            <w:r w:rsidR="003D687E">
              <w:t xml:space="preserve"> for</w:t>
            </w:r>
            <w:r w:rsidR="00D50AB6">
              <w:t xml:space="preserve"> </w:t>
            </w:r>
            <w:r w:rsidR="003D687E">
              <w:t>de oplagte sydlige klubber.</w:t>
            </w:r>
            <w:r>
              <w:t xml:space="preserve"> </w:t>
            </w:r>
          </w:p>
          <w:p w14:paraId="13DCEEB2" w14:textId="77777777" w:rsidR="007E1137" w:rsidRDefault="007E1137" w:rsidP="007E1137">
            <w:pPr>
              <w:ind w:left="360"/>
            </w:pPr>
          </w:p>
          <w:p w14:paraId="1ADAA611" w14:textId="77777777" w:rsidR="007E1137" w:rsidRDefault="007E1137" w:rsidP="007E1137">
            <w:pPr>
              <w:ind w:left="360"/>
            </w:pPr>
            <w:r>
              <w:t>Sponsor udvalg:</w:t>
            </w:r>
          </w:p>
          <w:p w14:paraId="592DD0D4" w14:textId="77777777" w:rsidR="007E1137" w:rsidRDefault="000757C1" w:rsidP="00556699">
            <w:pPr>
              <w:pStyle w:val="Listeafsnit"/>
              <w:numPr>
                <w:ilvl w:val="0"/>
                <w:numId w:val="31"/>
              </w:numPr>
            </w:pPr>
            <w:r>
              <w:t>Intet at bemærke</w:t>
            </w:r>
            <w:r w:rsidR="005A7B56">
              <w:t>.</w:t>
            </w:r>
          </w:p>
          <w:p w14:paraId="640180E1" w14:textId="77777777" w:rsidR="005A7B56" w:rsidRDefault="005A7B56" w:rsidP="005A7B56"/>
          <w:p w14:paraId="41074A56" w14:textId="77777777" w:rsidR="005A7B56" w:rsidRDefault="005A7B56" w:rsidP="005A7B56">
            <w:r>
              <w:t xml:space="preserve">      Fitness:</w:t>
            </w:r>
          </w:p>
          <w:p w14:paraId="18387581" w14:textId="238155B6" w:rsidR="005A7B56" w:rsidRDefault="00AC63EE" w:rsidP="00AC63EE">
            <w:pPr>
              <w:pStyle w:val="Listeafsnit"/>
              <w:numPr>
                <w:ilvl w:val="0"/>
                <w:numId w:val="31"/>
              </w:numPr>
            </w:pPr>
            <w:r>
              <w:t>Intet at bemærke</w:t>
            </w:r>
            <w:r w:rsidR="005330F7">
              <w:t>.</w:t>
            </w:r>
          </w:p>
          <w:p w14:paraId="52D27EA0" w14:textId="77777777" w:rsidR="00AC63EE" w:rsidRDefault="00AC63EE" w:rsidP="00AC63EE"/>
          <w:p w14:paraId="40E15E51" w14:textId="77777777" w:rsidR="00AC63EE" w:rsidRDefault="00AC63EE" w:rsidP="00AC63EE">
            <w:r>
              <w:t xml:space="preserve">     Adm.:</w:t>
            </w:r>
          </w:p>
          <w:p w14:paraId="07455BBD" w14:textId="44D5A03B" w:rsidR="00AC63EE" w:rsidRPr="001E0E67" w:rsidRDefault="00CA7E37" w:rsidP="00AC63EE">
            <w:pPr>
              <w:pStyle w:val="Listeafsnit"/>
              <w:numPr>
                <w:ilvl w:val="0"/>
                <w:numId w:val="31"/>
              </w:numPr>
            </w:pPr>
            <w:r>
              <w:t>Intet at bemærke.</w:t>
            </w:r>
          </w:p>
        </w:tc>
        <w:tc>
          <w:tcPr>
            <w:tcW w:w="636" w:type="pct"/>
          </w:tcPr>
          <w:p w14:paraId="0ADD0BC6" w14:textId="77777777" w:rsidR="004F3DE6" w:rsidRPr="001E0E67" w:rsidRDefault="004F3DE6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693756" w:rsidRPr="001E0E67" w14:paraId="2E698F1A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31C04806" w14:textId="77777777" w:rsidR="00693756" w:rsidRPr="001E0E67" w:rsidRDefault="00693756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7D3F0" w14:textId="5270C103" w:rsidR="00693756" w:rsidRPr="001E0E67" w:rsidRDefault="00CA7E37" w:rsidP="00CA7E37">
            <w:pPr>
              <w:tabs>
                <w:tab w:val="clear" w:pos="2325"/>
                <w:tab w:val="clear" w:pos="4706"/>
                <w:tab w:val="clear" w:pos="6492"/>
                <w:tab w:val="left" w:pos="753"/>
              </w:tabs>
            </w:pPr>
            <w:r>
              <w:tab/>
            </w:r>
          </w:p>
        </w:tc>
        <w:tc>
          <w:tcPr>
            <w:tcW w:w="636" w:type="pct"/>
          </w:tcPr>
          <w:p w14:paraId="33AA7C26" w14:textId="77777777" w:rsidR="00693756" w:rsidRPr="001E0E67" w:rsidRDefault="00693756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693756" w:rsidRPr="004F5127" w14:paraId="1A1C793E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78C76A1A" w14:textId="77777777" w:rsidR="005257F2" w:rsidRDefault="005257F2" w:rsidP="007141E4">
            <w:pPr>
              <w:pStyle w:val="xNormal"/>
              <w:rPr>
                <w:lang w:val="da-DK"/>
              </w:rPr>
            </w:pPr>
          </w:p>
          <w:p w14:paraId="16F87305" w14:textId="77777777" w:rsidR="005257F2" w:rsidRDefault="005257F2" w:rsidP="007141E4">
            <w:pPr>
              <w:pStyle w:val="xNormal"/>
              <w:rPr>
                <w:lang w:val="da-DK"/>
              </w:rPr>
            </w:pPr>
          </w:p>
          <w:p w14:paraId="4EF31BC1" w14:textId="153E6D6C" w:rsidR="007C4DB0" w:rsidRPr="007141E4" w:rsidRDefault="00693756" w:rsidP="007141E4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lastRenderedPageBreak/>
              <w:t>Indkomne emner</w:t>
            </w:r>
            <w:r w:rsidR="00063DBC" w:rsidRPr="000224B6">
              <w:rPr>
                <w:lang w:val="da-DK"/>
              </w:rPr>
              <w:t xml:space="preserve"> </w:t>
            </w:r>
            <w:r w:rsidR="00911CB5">
              <w:rPr>
                <w:lang w:val="da-DK"/>
              </w:rPr>
              <w:t>(</w:t>
            </w:r>
            <w:r w:rsidR="00E80424">
              <w:rPr>
                <w:lang w:val="da-DK"/>
              </w:rPr>
              <w:t>19</w:t>
            </w:r>
            <w:r w:rsidR="00063DBC" w:rsidRPr="000224B6">
              <w:rPr>
                <w:lang w:val="da-DK"/>
              </w:rPr>
              <w:t>:</w:t>
            </w:r>
            <w:r w:rsidR="00E80424">
              <w:rPr>
                <w:lang w:val="da-DK"/>
              </w:rPr>
              <w:t>55</w:t>
            </w:r>
            <w:r w:rsidR="00063DBC" w:rsidRPr="000224B6">
              <w:rPr>
                <w:lang w:val="da-DK"/>
              </w:rPr>
              <w:t>-</w:t>
            </w:r>
            <w:r w:rsidR="00911CB5">
              <w:rPr>
                <w:lang w:val="da-DK"/>
              </w:rPr>
              <w:t>20</w:t>
            </w:r>
            <w:r w:rsidR="00063DBC" w:rsidRPr="000224B6">
              <w:rPr>
                <w:lang w:val="da-DK"/>
              </w:rPr>
              <w:t>:</w:t>
            </w:r>
            <w:r w:rsidR="008222CB">
              <w:rPr>
                <w:lang w:val="da-DK"/>
              </w:rPr>
              <w:t>2</w:t>
            </w:r>
            <w:r w:rsidR="00E80424">
              <w:rPr>
                <w:lang w:val="da-DK"/>
              </w:rPr>
              <w:t>0</w:t>
            </w:r>
            <w:r w:rsidR="009F50E8" w:rsidRPr="000224B6">
              <w:rPr>
                <w:lang w:val="da-DK"/>
              </w:rPr>
              <w:t>)</w:t>
            </w:r>
            <w:r w:rsidR="001865FD" w:rsidRPr="000224B6">
              <w:rPr>
                <w:lang w:val="da-DK"/>
              </w:rPr>
              <w:t>:</w:t>
            </w:r>
          </w:p>
          <w:p w14:paraId="74C07CDB" w14:textId="77777777" w:rsidR="003356D9" w:rsidRDefault="003356D9" w:rsidP="003356D9">
            <w:pPr>
              <w:pStyle w:val="xNormal"/>
              <w:rPr>
                <w:sz w:val="20"/>
                <w:szCs w:val="20"/>
                <w:lang w:val="da-DK"/>
              </w:rPr>
            </w:pPr>
          </w:p>
          <w:p w14:paraId="719C2D97" w14:textId="314757A2" w:rsidR="00C25670" w:rsidRDefault="00C25670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Holdudbud</w:t>
            </w:r>
          </w:p>
          <w:p w14:paraId="3E1878B1" w14:textId="2195B320" w:rsidR="00C25670" w:rsidRDefault="00C25670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Gavepolitik</w:t>
            </w:r>
          </w:p>
          <w:p w14:paraId="6FA0507E" w14:textId="158D9503" w:rsidR="008D6F77" w:rsidRDefault="008D6F77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Kandidater til FU</w:t>
            </w:r>
          </w:p>
          <w:p w14:paraId="6F4B880D" w14:textId="1983D557" w:rsidR="00845564" w:rsidRPr="00845564" w:rsidRDefault="00845564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 xml:space="preserve">Hvordan servicere vi Haderslev kommune i forhold til Livredderprøver? </w:t>
            </w:r>
          </w:p>
          <w:p w14:paraId="3FAF542F" w14:textId="073DB226" w:rsidR="00845564" w:rsidRPr="00845564" w:rsidRDefault="00845564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Danni kan ikke</w:t>
            </w:r>
          </w:p>
          <w:p w14:paraId="443D537C" w14:textId="64E808AF" w:rsidR="00845564" w:rsidRPr="00845564" w:rsidRDefault="00845564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Lena kan en enkelt dag</w:t>
            </w:r>
          </w:p>
          <w:p w14:paraId="7FB88FAA" w14:textId="34A21A36" w:rsidR="00845564" w:rsidRPr="00845564" w:rsidRDefault="00845564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Der er ingen fra Svøm Danmarks liste der er vendt positivt tilbage</w:t>
            </w:r>
          </w:p>
          <w:p w14:paraId="666C61DE" w14:textId="49D44E07" w:rsidR="00845564" w:rsidRPr="00845564" w:rsidRDefault="00845564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Skal vi spørge i Vojens?</w:t>
            </w:r>
          </w:p>
          <w:p w14:paraId="02661C4B" w14:textId="77777777" w:rsidR="00693165" w:rsidRPr="00693165" w:rsidRDefault="00693165" w:rsidP="00693165">
            <w:pPr>
              <w:pStyle w:val="xNormal"/>
              <w:ind w:left="720"/>
              <w:rPr>
                <w:sz w:val="20"/>
                <w:szCs w:val="20"/>
                <w:lang w:val="da-DK"/>
              </w:rPr>
            </w:pPr>
          </w:p>
          <w:p w14:paraId="4CA76B5F" w14:textId="77777777" w:rsidR="002364DD" w:rsidRDefault="002364DD" w:rsidP="00C3265B">
            <w:pPr>
              <w:pStyle w:val="xNormal"/>
              <w:ind w:left="720"/>
              <w:rPr>
                <w:sz w:val="20"/>
                <w:szCs w:val="20"/>
                <w:lang w:val="da-DK"/>
              </w:rPr>
            </w:pPr>
          </w:p>
          <w:p w14:paraId="1FE5DD4C" w14:textId="6E9B08A4" w:rsidR="00693165" w:rsidRPr="00845564" w:rsidRDefault="00693165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Skal vi tilføje badehætter til vores klubtøj hos Sportyfied?</w:t>
            </w:r>
          </w:p>
          <w:p w14:paraId="25AEDE9E" w14:textId="409F0813" w:rsidR="00C3265B" w:rsidRDefault="00693165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2364DD">
              <w:rPr>
                <w:sz w:val="20"/>
                <w:szCs w:val="20"/>
                <w:lang w:val="da-DK"/>
              </w:rPr>
              <w:t>En stævne med logo tyk/god kvalitet</w:t>
            </w:r>
            <w:r w:rsidR="00C3265B">
              <w:rPr>
                <w:sz w:val="20"/>
                <w:szCs w:val="20"/>
                <w:lang w:val="da-DK"/>
              </w:rPr>
              <w:t>.</w:t>
            </w:r>
            <w:r w:rsidR="002364DD">
              <w:rPr>
                <w:sz w:val="20"/>
                <w:szCs w:val="20"/>
                <w:lang w:val="da-DK"/>
              </w:rPr>
              <w:t xml:space="preserve"> </w:t>
            </w:r>
          </w:p>
          <w:p w14:paraId="2BB25D13" w14:textId="3B15AC8D" w:rsidR="00693165" w:rsidRPr="002364DD" w:rsidRDefault="00693165" w:rsidP="00693165">
            <w:pPr>
              <w:pStyle w:val="xNormal"/>
              <w:numPr>
                <w:ilvl w:val="1"/>
                <w:numId w:val="24"/>
              </w:numPr>
              <w:rPr>
                <w:sz w:val="20"/>
                <w:szCs w:val="20"/>
                <w:lang w:val="da-DK"/>
              </w:rPr>
            </w:pPr>
            <w:r w:rsidRPr="002364DD">
              <w:rPr>
                <w:sz w:val="20"/>
                <w:szCs w:val="20"/>
                <w:lang w:val="da-DK"/>
              </w:rPr>
              <w:t>En for sjov</w:t>
            </w:r>
            <w:r w:rsidR="00C3265B">
              <w:rPr>
                <w:sz w:val="20"/>
                <w:szCs w:val="20"/>
                <w:lang w:val="da-DK"/>
              </w:rPr>
              <w:t>,</w:t>
            </w:r>
            <w:r w:rsidRPr="002364DD">
              <w:rPr>
                <w:sz w:val="20"/>
                <w:szCs w:val="20"/>
                <w:lang w:val="da-DK"/>
              </w:rPr>
              <w:t xml:space="preserve"> med selvvalgt tryk og logo</w:t>
            </w:r>
          </w:p>
          <w:p w14:paraId="2ADF6509" w14:textId="17B1C037" w:rsidR="00693165" w:rsidRDefault="00693165" w:rsidP="00693165">
            <w:pPr>
              <w:pStyle w:val="xNormal"/>
              <w:numPr>
                <w:ilvl w:val="0"/>
                <w:numId w:val="24"/>
              </w:numPr>
              <w:rPr>
                <w:sz w:val="20"/>
                <w:szCs w:val="20"/>
                <w:lang w:val="da-DK"/>
              </w:rPr>
            </w:pPr>
            <w:r w:rsidRPr="00845564">
              <w:rPr>
                <w:sz w:val="20"/>
                <w:szCs w:val="20"/>
                <w:lang w:val="da-DK"/>
              </w:rPr>
              <w:t>Hvordan kan vi organisere frivillighed i HSK?</w:t>
            </w:r>
          </w:p>
          <w:p w14:paraId="7D7146E3" w14:textId="3E13C678" w:rsidR="003A51BA" w:rsidRPr="003A51BA" w:rsidRDefault="003A51BA" w:rsidP="00693165">
            <w:pPr>
              <w:pStyle w:val="xNormal"/>
              <w:ind w:left="1440"/>
              <w:rPr>
                <w:sz w:val="20"/>
                <w:szCs w:val="20"/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391AB" w14:textId="77777777" w:rsidR="00693756" w:rsidRDefault="00693756" w:rsidP="001564BB"/>
          <w:p w14:paraId="35251175" w14:textId="77777777" w:rsidR="005257F2" w:rsidRDefault="005257F2" w:rsidP="001564BB"/>
          <w:p w14:paraId="0DEAF91B" w14:textId="546155CA" w:rsidR="00D44202" w:rsidRDefault="00D44202" w:rsidP="001564BB">
            <w:r>
              <w:lastRenderedPageBreak/>
              <w:t>Holdudbud:</w:t>
            </w:r>
          </w:p>
          <w:p w14:paraId="23C30EC1" w14:textId="0F320B5F" w:rsidR="00826A0E" w:rsidRDefault="00826A0E" w:rsidP="00D44202">
            <w:pPr>
              <w:pStyle w:val="Listeafsnit"/>
              <w:numPr>
                <w:ilvl w:val="0"/>
                <w:numId w:val="32"/>
              </w:numPr>
            </w:pPr>
            <w:r>
              <w:t>Udbyder det sammen,</w:t>
            </w:r>
            <w:r w:rsidR="00D83982">
              <w:t xml:space="preserve"> (+livredning svøm)</w:t>
            </w:r>
            <w:r>
              <w:t xml:space="preserve"> men holdene</w:t>
            </w:r>
            <w:r w:rsidR="00D83982">
              <w:t xml:space="preserve"> optimeres.</w:t>
            </w:r>
          </w:p>
          <w:p w14:paraId="14453C96" w14:textId="77777777" w:rsidR="00826A0E" w:rsidRPr="00D44202" w:rsidRDefault="00D83982" w:rsidP="00D44202">
            <w:pPr>
              <w:pStyle w:val="Listeafsnit"/>
              <w:numPr>
                <w:ilvl w:val="0"/>
                <w:numId w:val="32"/>
              </w:numPr>
              <w:rPr>
                <w:lang w:val="nb-NO"/>
              </w:rPr>
            </w:pPr>
            <w:r w:rsidRPr="00D44202">
              <w:rPr>
                <w:lang w:val="nb-NO"/>
              </w:rPr>
              <w:t>C-holdene evalueres ift. Kløvermark.</w:t>
            </w:r>
          </w:p>
          <w:p w14:paraId="476634D7" w14:textId="77777777" w:rsidR="00D83982" w:rsidRDefault="00D83982" w:rsidP="00D44202">
            <w:pPr>
              <w:pStyle w:val="Listeafsnit"/>
              <w:numPr>
                <w:ilvl w:val="0"/>
                <w:numId w:val="32"/>
              </w:numPr>
              <w:rPr>
                <w:lang w:val="nb-NO"/>
              </w:rPr>
            </w:pPr>
            <w:r w:rsidRPr="00D44202">
              <w:rPr>
                <w:lang w:val="nb-NO"/>
              </w:rPr>
              <w:t>Aspirant og K4 sammenlægges.</w:t>
            </w:r>
          </w:p>
          <w:p w14:paraId="18A245EA" w14:textId="77777777" w:rsidR="005B0FF0" w:rsidRDefault="005B0FF0" w:rsidP="00D44202">
            <w:pPr>
              <w:rPr>
                <w:lang w:val="nb-NO"/>
              </w:rPr>
            </w:pPr>
          </w:p>
          <w:p w14:paraId="4ACB52C1" w14:textId="2E374016" w:rsidR="00D44202" w:rsidRDefault="005B0FF0" w:rsidP="00D44202">
            <w:pPr>
              <w:rPr>
                <w:lang w:val="nb-NO"/>
              </w:rPr>
            </w:pPr>
            <w:r>
              <w:rPr>
                <w:lang w:val="nb-NO"/>
              </w:rPr>
              <w:t>Gavepolitik:</w:t>
            </w:r>
          </w:p>
          <w:p w14:paraId="51A274C1" w14:textId="6DD19F67" w:rsidR="004F5127" w:rsidRDefault="004F5127" w:rsidP="004F5127">
            <w:pPr>
              <w:pStyle w:val="Listeafsnit"/>
              <w:numPr>
                <w:ilvl w:val="0"/>
                <w:numId w:val="33"/>
              </w:numPr>
            </w:pPr>
            <w:r w:rsidRPr="004F5127">
              <w:t>Udgår/udskydes til næste m</w:t>
            </w:r>
            <w:r>
              <w:t>øde.</w:t>
            </w:r>
          </w:p>
          <w:p w14:paraId="46373A30" w14:textId="77777777" w:rsidR="004F5127" w:rsidRDefault="004F5127" w:rsidP="004F5127"/>
          <w:p w14:paraId="16743623" w14:textId="0E6C430B" w:rsidR="004F5127" w:rsidRDefault="006E311C" w:rsidP="004F5127">
            <w:r>
              <w:t>Livredderprøverne:</w:t>
            </w:r>
          </w:p>
          <w:p w14:paraId="4D1CEDF9" w14:textId="3407E11D" w:rsidR="006E311C" w:rsidRDefault="006E311C" w:rsidP="006E311C">
            <w:pPr>
              <w:pStyle w:val="Listeafsnit"/>
              <w:numPr>
                <w:ilvl w:val="0"/>
                <w:numId w:val="33"/>
              </w:numPr>
            </w:pPr>
            <w:r>
              <w:t>Vi mangler livreddere</w:t>
            </w:r>
            <w:r w:rsidR="00E86969">
              <w:t>: vi spørger om dispensation (LM spørger Conny).</w:t>
            </w:r>
            <w:r w:rsidR="00015D7D">
              <w:t xml:space="preserve"> Ellers må vi henvende os til Vojens.</w:t>
            </w:r>
          </w:p>
          <w:p w14:paraId="05564AA7" w14:textId="5433ADEB" w:rsidR="008A0B8A" w:rsidRDefault="008A0B8A" w:rsidP="006E311C">
            <w:pPr>
              <w:pStyle w:val="Listeafsnit"/>
              <w:numPr>
                <w:ilvl w:val="0"/>
                <w:numId w:val="33"/>
              </w:numPr>
            </w:pPr>
            <w:r>
              <w:t xml:space="preserve">Bos uddannes ved førstkomne </w:t>
            </w:r>
            <w:r w:rsidR="00064A29">
              <w:t>kursus.</w:t>
            </w:r>
          </w:p>
          <w:p w14:paraId="046431F8" w14:textId="77777777" w:rsidR="00015D7D" w:rsidRDefault="00015D7D" w:rsidP="00015D7D"/>
          <w:p w14:paraId="6326E21C" w14:textId="45C397B8" w:rsidR="00015D7D" w:rsidRDefault="00010BE2" w:rsidP="00015D7D">
            <w:r>
              <w:t>Badehætter:</w:t>
            </w:r>
          </w:p>
          <w:p w14:paraId="4F832F64" w14:textId="24A0CCF5" w:rsidR="00010BE2" w:rsidRDefault="003F7162" w:rsidP="00D475A2">
            <w:pPr>
              <w:pStyle w:val="Listeafsnit"/>
              <w:numPr>
                <w:ilvl w:val="0"/>
                <w:numId w:val="34"/>
              </w:numPr>
            </w:pPr>
            <w:r>
              <w:t>Kunne de evt</w:t>
            </w:r>
            <w:r w:rsidR="00B71226">
              <w:t>.</w:t>
            </w:r>
            <w:r>
              <w:t xml:space="preserve"> udbydes i Sport</w:t>
            </w:r>
            <w:r w:rsidR="00B71226">
              <w:t>yfied? LM spørger Sanne.</w:t>
            </w:r>
          </w:p>
          <w:p w14:paraId="179476D0" w14:textId="77777777" w:rsidR="00D475A2" w:rsidRDefault="00D475A2" w:rsidP="00D475A2"/>
          <w:p w14:paraId="45354ABD" w14:textId="7CFA2055" w:rsidR="00D475A2" w:rsidRDefault="00D475A2" w:rsidP="00D475A2">
            <w:r>
              <w:t>Frivillighed:</w:t>
            </w:r>
          </w:p>
          <w:p w14:paraId="6F1EC483" w14:textId="7C9DB302" w:rsidR="00D475A2" w:rsidRPr="004F5127" w:rsidRDefault="00E71F34" w:rsidP="00D475A2">
            <w:pPr>
              <w:pStyle w:val="Listeafsnit"/>
              <w:numPr>
                <w:ilvl w:val="0"/>
                <w:numId w:val="34"/>
              </w:numPr>
            </w:pPr>
            <w:r>
              <w:t>Louises forslag</w:t>
            </w:r>
            <w:r w:rsidR="00397033">
              <w:t xml:space="preserve"> vedr. frivillighed</w:t>
            </w:r>
            <w:r>
              <w:t xml:space="preserve"> blev drøftet </w:t>
            </w:r>
            <w:r w:rsidR="00D05469">
              <w:t>–</w:t>
            </w:r>
            <w:r w:rsidR="00397033">
              <w:t xml:space="preserve"> </w:t>
            </w:r>
            <w:r w:rsidR="00D05469">
              <w:t>besluttes på næste møde.</w:t>
            </w:r>
          </w:p>
          <w:p w14:paraId="34438CB1" w14:textId="77777777" w:rsidR="005B0FF0" w:rsidRPr="004F5127" w:rsidRDefault="005B0FF0" w:rsidP="00D44202"/>
          <w:p w14:paraId="7DB962B4" w14:textId="286FF922" w:rsidR="00D44202" w:rsidRPr="004F5127" w:rsidRDefault="005B0FF0" w:rsidP="00D44202">
            <w:r w:rsidRPr="004F5127">
              <w:t xml:space="preserve">   </w:t>
            </w:r>
          </w:p>
        </w:tc>
        <w:tc>
          <w:tcPr>
            <w:tcW w:w="636" w:type="pct"/>
          </w:tcPr>
          <w:p w14:paraId="4C0C977D" w14:textId="77777777" w:rsidR="00693756" w:rsidRPr="004F5127" w:rsidRDefault="00693756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693756" w:rsidRPr="004F5127" w14:paraId="261AA73B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51640967" w14:textId="26B18B1F" w:rsidR="00B74902" w:rsidRPr="004F5127" w:rsidRDefault="00B74902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99202" w14:textId="77777777" w:rsidR="00693756" w:rsidRPr="004F5127" w:rsidRDefault="00693756" w:rsidP="001564BB"/>
        </w:tc>
        <w:tc>
          <w:tcPr>
            <w:tcW w:w="636" w:type="pct"/>
          </w:tcPr>
          <w:p w14:paraId="20F3052F" w14:textId="77777777" w:rsidR="00693756" w:rsidRPr="004F5127" w:rsidRDefault="00693756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693756" w:rsidRPr="00445AFD" w14:paraId="626EFCF9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678E3D07" w14:textId="1D61057D" w:rsidR="00693756" w:rsidRDefault="00693756" w:rsidP="001564BB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t>Bordet rundt</w:t>
            </w:r>
            <w:r w:rsidR="008F1838">
              <w:rPr>
                <w:lang w:val="da-DK"/>
              </w:rPr>
              <w:t>/Evt.</w:t>
            </w:r>
            <w:r w:rsidR="009F50E8" w:rsidRPr="000224B6">
              <w:rPr>
                <w:lang w:val="da-DK"/>
              </w:rPr>
              <w:t xml:space="preserve"> (</w:t>
            </w:r>
            <w:r w:rsidR="00911CB5">
              <w:rPr>
                <w:lang w:val="da-DK"/>
              </w:rPr>
              <w:t>20</w:t>
            </w:r>
            <w:r w:rsidR="009F50E8" w:rsidRPr="000224B6">
              <w:rPr>
                <w:lang w:val="da-DK"/>
              </w:rPr>
              <w:t>:</w:t>
            </w:r>
            <w:r w:rsidR="008222CB">
              <w:rPr>
                <w:lang w:val="da-DK"/>
              </w:rPr>
              <w:t>2</w:t>
            </w:r>
            <w:r w:rsidR="003C4177">
              <w:rPr>
                <w:lang w:val="da-DK"/>
              </w:rPr>
              <w:t>0</w:t>
            </w:r>
            <w:r w:rsidR="009F50E8" w:rsidRPr="000224B6">
              <w:rPr>
                <w:lang w:val="da-DK"/>
              </w:rPr>
              <w:t>-</w:t>
            </w:r>
            <w:r w:rsidR="008F1838">
              <w:rPr>
                <w:lang w:val="da-DK"/>
              </w:rPr>
              <w:t>20</w:t>
            </w:r>
            <w:r w:rsidR="009F50E8" w:rsidRPr="000224B6">
              <w:rPr>
                <w:lang w:val="da-DK"/>
              </w:rPr>
              <w:t>:</w:t>
            </w:r>
            <w:r w:rsidR="003C4177">
              <w:rPr>
                <w:lang w:val="da-DK"/>
              </w:rPr>
              <w:t>5</w:t>
            </w:r>
            <w:r w:rsidR="008222CB">
              <w:rPr>
                <w:lang w:val="da-DK"/>
              </w:rPr>
              <w:t>0</w:t>
            </w:r>
            <w:r w:rsidR="009F50E8" w:rsidRPr="000224B6">
              <w:rPr>
                <w:lang w:val="da-DK"/>
              </w:rPr>
              <w:t>)</w:t>
            </w:r>
            <w:r w:rsidR="00325C72" w:rsidRPr="000224B6">
              <w:rPr>
                <w:lang w:val="da-DK"/>
              </w:rPr>
              <w:t>:</w:t>
            </w:r>
          </w:p>
          <w:p w14:paraId="2801963D" w14:textId="77777777" w:rsidR="008222CB" w:rsidRPr="000224B6" w:rsidRDefault="008222CB" w:rsidP="008222CB">
            <w:pPr>
              <w:pStyle w:val="xNormal"/>
              <w:numPr>
                <w:ilvl w:val="0"/>
                <w:numId w:val="22"/>
              </w:numPr>
              <w:rPr>
                <w:lang w:val="da-DK"/>
              </w:rPr>
            </w:pPr>
          </w:p>
          <w:p w14:paraId="56C81108" w14:textId="49C5F01C" w:rsidR="00D8101A" w:rsidRPr="000224B6" w:rsidRDefault="00D8101A" w:rsidP="001564BB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8B157" w14:textId="259859EE" w:rsidR="00693756" w:rsidRDefault="002872C0" w:rsidP="001564BB">
            <w:r>
              <w:t xml:space="preserve">Erik: </w:t>
            </w:r>
            <w:r w:rsidR="00753AB4">
              <w:t xml:space="preserve">Deltagelse i </w:t>
            </w:r>
            <w:r>
              <w:t>Hold DM?</w:t>
            </w:r>
            <w:r w:rsidR="008A7965">
              <w:t xml:space="preserve"> Der arbejdes på det..</w:t>
            </w:r>
          </w:p>
          <w:p w14:paraId="13379102" w14:textId="5877CAAB" w:rsidR="008A7965" w:rsidRDefault="008A7965" w:rsidP="001564BB">
            <w:r>
              <w:t>Maj-Britt: Sommerafslutning</w:t>
            </w:r>
            <w:r w:rsidR="00C035C4">
              <w:t xml:space="preserve"> for bestyrelsen</w:t>
            </w:r>
            <w:r w:rsidR="00F8775F">
              <w:t xml:space="preserve"> næste BM</w:t>
            </w:r>
            <w:r w:rsidR="00610004">
              <w:t>, torsdag d. 15 juni 2023</w:t>
            </w:r>
            <w:r w:rsidR="00C9440A">
              <w:t xml:space="preserve"> kl. 17:30.</w:t>
            </w:r>
          </w:p>
          <w:p w14:paraId="1D740F30" w14:textId="23E79DAA" w:rsidR="00C9440A" w:rsidRDefault="00C42E57" w:rsidP="001564BB">
            <w:r>
              <w:t>Louise: udfordring med AquaCamp instruktører.</w:t>
            </w:r>
            <w:r w:rsidR="00A41F9F">
              <w:t xml:space="preserve"> Nuværende K1 svømmere</w:t>
            </w:r>
            <w:r w:rsidR="0055517D">
              <w:t xml:space="preserve"> + Danni</w:t>
            </w:r>
            <w:r w:rsidR="00A41F9F">
              <w:t xml:space="preserve"> spørges.</w:t>
            </w:r>
          </w:p>
          <w:p w14:paraId="3C3B2A2D" w14:textId="77777777" w:rsidR="002C55FE" w:rsidRDefault="002C55FE" w:rsidP="001564BB"/>
          <w:p w14:paraId="5442316D" w14:textId="4C398FA6" w:rsidR="00753AB4" w:rsidRPr="00445AFD" w:rsidRDefault="00753AB4" w:rsidP="001564BB"/>
        </w:tc>
        <w:tc>
          <w:tcPr>
            <w:tcW w:w="636" w:type="pct"/>
          </w:tcPr>
          <w:p w14:paraId="0A6F146B" w14:textId="77777777" w:rsidR="00693756" w:rsidRPr="00445AFD" w:rsidRDefault="00693756" w:rsidP="001564BB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8F1838" w:rsidRPr="00445AFD" w14:paraId="0B718AC2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385F1D19" w14:textId="77777777" w:rsidR="008F1838" w:rsidRDefault="008F1838" w:rsidP="008F1838">
            <w:pPr>
              <w:pStyle w:val="xNormal"/>
              <w:rPr>
                <w:lang w:val="da-DK"/>
              </w:rPr>
            </w:pPr>
            <w:r w:rsidRPr="000224B6">
              <w:rPr>
                <w:lang w:val="da-DK"/>
              </w:rPr>
              <w:t>Kommunikation</w:t>
            </w:r>
            <w:r>
              <w:rPr>
                <w:lang w:val="da-DK"/>
              </w:rPr>
              <w:t xml:space="preserve"> (20:</w:t>
            </w:r>
            <w:r w:rsidR="008222CB">
              <w:rPr>
                <w:lang w:val="da-DK"/>
              </w:rPr>
              <w:t>50-</w:t>
            </w:r>
            <w:r>
              <w:rPr>
                <w:lang w:val="da-DK"/>
              </w:rPr>
              <w:t>2</w:t>
            </w:r>
            <w:r w:rsidR="008222CB">
              <w:rPr>
                <w:lang w:val="da-DK"/>
              </w:rPr>
              <w:t>1</w:t>
            </w:r>
            <w:r>
              <w:rPr>
                <w:lang w:val="da-DK"/>
              </w:rPr>
              <w:t>:</w:t>
            </w:r>
            <w:r w:rsidR="008222CB">
              <w:rPr>
                <w:lang w:val="da-DK"/>
              </w:rPr>
              <w:t>0</w:t>
            </w:r>
            <w:r w:rsidR="003C4177">
              <w:rPr>
                <w:lang w:val="da-DK"/>
              </w:rPr>
              <w:t>0</w:t>
            </w:r>
            <w:r>
              <w:rPr>
                <w:lang w:val="da-DK"/>
              </w:rPr>
              <w:t>):</w:t>
            </w:r>
          </w:p>
          <w:p w14:paraId="56EBCDD3" w14:textId="6F33FC33" w:rsidR="008222CB" w:rsidRPr="000224B6" w:rsidRDefault="008222CB" w:rsidP="008222CB">
            <w:pPr>
              <w:pStyle w:val="xNormal"/>
              <w:numPr>
                <w:ilvl w:val="0"/>
                <w:numId w:val="22"/>
              </w:numPr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3EAAD" w14:textId="77777777" w:rsidR="008F1838" w:rsidRPr="00445AFD" w:rsidRDefault="008F1838" w:rsidP="008F1838"/>
        </w:tc>
        <w:tc>
          <w:tcPr>
            <w:tcW w:w="636" w:type="pct"/>
          </w:tcPr>
          <w:p w14:paraId="5B8EAC36" w14:textId="77777777" w:rsidR="008F1838" w:rsidRPr="00445AFD" w:rsidRDefault="008F1838" w:rsidP="008F1838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8F1838" w:rsidRPr="00445AFD" w14:paraId="1BC1AF92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1DE4E09D" w14:textId="77777777" w:rsidR="008F1838" w:rsidRPr="000224B6" w:rsidRDefault="008F1838" w:rsidP="008F1838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999FC" w14:textId="72DF1FA1" w:rsidR="008F1838" w:rsidRPr="00445AFD" w:rsidRDefault="003A50A0" w:rsidP="008F1838">
            <w:r>
              <w:t>I.B.</w:t>
            </w:r>
          </w:p>
        </w:tc>
        <w:tc>
          <w:tcPr>
            <w:tcW w:w="636" w:type="pct"/>
          </w:tcPr>
          <w:p w14:paraId="69E5462A" w14:textId="77777777" w:rsidR="008F1838" w:rsidRPr="00445AFD" w:rsidRDefault="008F1838" w:rsidP="008F1838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8F1838" w:rsidRPr="00445AFD" w14:paraId="54E4692F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2E1AE99D" w14:textId="2B09C735" w:rsidR="008F1838" w:rsidRPr="000224B6" w:rsidRDefault="008F1838" w:rsidP="008F1838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100C7" w14:textId="77777777" w:rsidR="008F1838" w:rsidRPr="00445AFD" w:rsidRDefault="008F1838" w:rsidP="008F1838"/>
        </w:tc>
        <w:tc>
          <w:tcPr>
            <w:tcW w:w="636" w:type="pct"/>
          </w:tcPr>
          <w:p w14:paraId="4507BCD7" w14:textId="77777777" w:rsidR="008F1838" w:rsidRPr="00445AFD" w:rsidRDefault="008F1838" w:rsidP="008F1838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8F1838" w:rsidRPr="00445AFD" w14:paraId="382D0C3A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1F4196CE" w14:textId="23C21C7D" w:rsidR="008F1838" w:rsidRPr="000224B6" w:rsidRDefault="008F1838" w:rsidP="008F1838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31DA6" w14:textId="77777777" w:rsidR="008F1838" w:rsidRPr="00445AFD" w:rsidRDefault="008F1838" w:rsidP="008F1838"/>
        </w:tc>
        <w:tc>
          <w:tcPr>
            <w:tcW w:w="636" w:type="pct"/>
          </w:tcPr>
          <w:p w14:paraId="53D547B7" w14:textId="77777777" w:rsidR="008F1838" w:rsidRPr="00445AFD" w:rsidRDefault="008F1838" w:rsidP="008F1838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  <w:tr w:rsidR="008F1838" w:rsidRPr="00445AFD" w14:paraId="49EF0546" w14:textId="77777777" w:rsidTr="000156CE">
        <w:trPr>
          <w:trHeight w:val="284"/>
        </w:trPr>
        <w:tc>
          <w:tcPr>
            <w:tcW w:w="1688" w:type="pct"/>
            <w:tcMar>
              <w:top w:w="0" w:type="dxa"/>
              <w:left w:w="57" w:type="dxa"/>
              <w:bottom w:w="0" w:type="dxa"/>
              <w:right w:w="227" w:type="dxa"/>
            </w:tcMar>
          </w:tcPr>
          <w:p w14:paraId="7079469B" w14:textId="195ACF99" w:rsidR="008F1838" w:rsidRPr="000224B6" w:rsidRDefault="008F1838" w:rsidP="008F1838">
            <w:pPr>
              <w:pStyle w:val="xNormal"/>
              <w:rPr>
                <w:lang w:val="da-DK"/>
              </w:rPr>
            </w:pPr>
          </w:p>
        </w:tc>
        <w:tc>
          <w:tcPr>
            <w:tcW w:w="267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6AEF4" w14:textId="77777777" w:rsidR="008F1838" w:rsidRPr="00445AFD" w:rsidRDefault="008F1838" w:rsidP="008F1838"/>
        </w:tc>
        <w:tc>
          <w:tcPr>
            <w:tcW w:w="636" w:type="pct"/>
          </w:tcPr>
          <w:p w14:paraId="6AC2B036" w14:textId="77777777" w:rsidR="008F1838" w:rsidRPr="00445AFD" w:rsidRDefault="008F1838" w:rsidP="008F1838">
            <w:pPr>
              <w:tabs>
                <w:tab w:val="left" w:pos="3629"/>
                <w:tab w:val="left" w:pos="6010"/>
                <w:tab w:val="left" w:pos="8392"/>
              </w:tabs>
              <w:jc w:val="right"/>
            </w:pPr>
          </w:p>
        </w:tc>
      </w:tr>
    </w:tbl>
    <w:p w14:paraId="71AA195B" w14:textId="229217AF" w:rsidR="005C7B04" w:rsidRPr="00445AFD" w:rsidRDefault="001564BB">
      <w:pPr>
        <w:rPr>
          <w:sz w:val="2"/>
        </w:rPr>
      </w:pPr>
      <w:r>
        <w:rPr>
          <w:sz w:val="2"/>
        </w:rPr>
        <w:br w:type="textWrapping" w:clear="all"/>
      </w:r>
      <w:r w:rsidR="00445AFD">
        <w:rPr>
          <w:sz w:val="2"/>
        </w:rPr>
        <w:t>V</w:t>
      </w:r>
    </w:p>
    <w:sectPr w:rsidR="005C7B04" w:rsidRPr="00445AFD" w:rsidSect="004F3DE6">
      <w:headerReference w:type="default" r:id="rId10"/>
      <w:headerReference w:type="first" r:id="rId11"/>
      <w:footerReference w:type="first" r:id="rId12"/>
      <w:pgSz w:w="11906" w:h="16838" w:code="9"/>
      <w:pgMar w:top="238" w:right="720" w:bottom="249" w:left="720" w:header="104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563F" w14:textId="77777777" w:rsidR="00095018" w:rsidRDefault="00095018">
      <w:r>
        <w:separator/>
      </w:r>
    </w:p>
  </w:endnote>
  <w:endnote w:type="continuationSeparator" w:id="0">
    <w:p w14:paraId="05EE0ED8" w14:textId="77777777" w:rsidR="00095018" w:rsidRDefault="00095018">
      <w:r>
        <w:continuationSeparator/>
      </w:r>
    </w:p>
  </w:endnote>
  <w:endnote w:type="continuationNotice" w:id="1">
    <w:p w14:paraId="04EAE560" w14:textId="77777777" w:rsidR="00095018" w:rsidRDefault="00095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352B" w14:textId="6CF4EFC3" w:rsidR="0079563E" w:rsidRPr="006C04BB" w:rsidRDefault="005C7B04">
    <w:pPr>
      <w:rPr>
        <w:lang w:val="de-DE"/>
      </w:rPr>
    </w:pPr>
    <w:r>
      <w:fldChar w:fldCharType="begin"/>
    </w:r>
    <w:r w:rsidRPr="006C04BB">
      <w:rPr>
        <w:lang w:val="de-DE"/>
      </w:rPr>
      <w:instrText xml:space="preserve"> FILENAME \p </w:instrText>
    </w:r>
    <w:r>
      <w:fldChar w:fldCharType="separate"/>
    </w:r>
    <w:r w:rsidR="00F75A9F">
      <w:rPr>
        <w:noProof/>
        <w:lang w:val="de-DE"/>
      </w:rPr>
      <w:t>https://arlafoods-my.sharepoint.com/personal/hejes_arlafoods_com/Documents/Documents/Private/HSK/Bestyrelsesmøder/2022-2023/Dagsorden 18042023.docx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F55F" w14:textId="77777777" w:rsidR="00095018" w:rsidRDefault="00095018">
      <w:r>
        <w:separator/>
      </w:r>
    </w:p>
  </w:footnote>
  <w:footnote w:type="continuationSeparator" w:id="0">
    <w:p w14:paraId="6FFAEAB7" w14:textId="77777777" w:rsidR="00095018" w:rsidRDefault="00095018">
      <w:r>
        <w:continuationSeparator/>
      </w:r>
    </w:p>
  </w:footnote>
  <w:footnote w:type="continuationNotice" w:id="1">
    <w:p w14:paraId="36F0205C" w14:textId="77777777" w:rsidR="00095018" w:rsidRDefault="00095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809F" w14:textId="201FB8CB" w:rsidR="00445AFD" w:rsidRDefault="00445AFD">
    <w:pPr>
      <w:pStyle w:val="Sidehoved"/>
    </w:pPr>
    <w:r>
      <w:tab/>
    </w:r>
    <w:r w:rsidR="008B49D2">
      <w:t xml:space="preserve">      </w:t>
    </w:r>
    <w:r>
      <w:drawing>
        <wp:inline distT="0" distB="0" distL="0" distR="0" wp14:anchorId="04AE34A5" wp14:editId="7A04A319">
          <wp:extent cx="1836650" cy="616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07" cy="62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C11A7" w14:textId="0E384FB5" w:rsidR="0079563E" w:rsidRDefault="003A50A0">
    <w:pPr>
      <w:pStyle w:val="Sidehoved"/>
    </w:pPr>
    <w:fldSimple w:instr=" DOCPROPERTY &quot;Division&quot;  \* MERGEFORMAT ">
      <w:r w:rsidR="00F75A9F">
        <w:t>Haderslev</w:t>
      </w:r>
    </w:fldSimple>
    <w:r w:rsidR="00E410C2">
      <w:t xml:space="preserve"> d. </w:t>
    </w:r>
    <w:r w:rsidR="009B712D">
      <w:t>4</w:t>
    </w:r>
    <w:r w:rsidR="00E410C2">
      <w:t xml:space="preserve"> </w:t>
    </w:r>
    <w:r w:rsidR="009B712D">
      <w:t>maj</w:t>
    </w:r>
    <w:r w:rsidR="003C4177">
      <w:t xml:space="preserve"> </w:t>
    </w:r>
    <w:r w:rsidR="00E410C2">
      <w:t>202</w:t>
    </w:r>
    <w:r w:rsidR="008222CB">
      <w:t>3</w:t>
    </w:r>
  </w:p>
  <w:bookmarkStart w:id="12" w:name="bkmDateDoc"/>
  <w:bookmarkEnd w:id="12"/>
  <w:p w14:paraId="745EBEF8" w14:textId="38E2CC1C" w:rsidR="008B49D2" w:rsidRDefault="005C7B04">
    <w:pPr>
      <w:pStyle w:val="Sidehoved"/>
    </w:pPr>
    <w:r>
      <w:fldChar w:fldCharType="begin"/>
    </w:r>
    <w:r>
      <w:instrText xml:space="preserve"> DOCPROPERTY "Init"  \* MERGEFORMAT </w:instrText>
    </w:r>
    <w:r>
      <w:fldChar w:fldCharType="separate"/>
    </w:r>
    <w:r w:rsidR="00F75A9F">
      <w:t>Bestyrelsesmøde</w:t>
    </w:r>
    <w:r>
      <w:fldChar w:fldCharType="end"/>
    </w:r>
    <w:r w:rsidR="00445AFD">
      <w:t xml:space="preserve">  </w:t>
    </w:r>
  </w:p>
  <w:p w14:paraId="49FCC392" w14:textId="049F752C" w:rsidR="0079563E" w:rsidRDefault="00445AFD">
    <w:pPr>
      <w:pStyle w:val="Sidehoved"/>
    </w:pP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AE22" w14:textId="5A39D5F1" w:rsidR="0079563E" w:rsidRPr="00445AFD" w:rsidRDefault="005C7B04">
    <w:pPr>
      <w:pStyle w:val="Sidehoved"/>
      <w:rPr>
        <w:lang w:val="en-US"/>
      </w:rPr>
    </w:pPr>
    <w:r>
      <w:fldChar w:fldCharType="begin"/>
    </w:r>
    <w:r w:rsidRPr="00445AFD">
      <w:rPr>
        <w:lang w:val="en-US"/>
      </w:rPr>
      <w:instrText xml:space="preserve"> DOCPROPERTY "Afdeling"  \* MERGEFORMAT </w:instrText>
    </w:r>
    <w:r>
      <w:fldChar w:fldCharType="separate"/>
    </w:r>
    <w:r w:rsidR="00F75A9F">
      <w:rPr>
        <w:b/>
        <w:bCs/>
        <w:lang w:val="en-US"/>
      </w:rPr>
      <w:t>Error! Unknown document property name.</w:t>
    </w:r>
    <w:r>
      <w:fldChar w:fldCharType="end"/>
    </w:r>
  </w:p>
  <w:p w14:paraId="090348F0" w14:textId="35CB5F68" w:rsidR="0079563E" w:rsidRDefault="003A50A0">
    <w:pPr>
      <w:pStyle w:val="Sidehoved"/>
    </w:pPr>
    <w:fldSimple w:instr=" DOCPROPERTY &quot;Init&quot;  \* MERGEFORMAT ">
      <w:r w:rsidR="00F75A9F">
        <w:t>Bestyrelsesmøde</w:t>
      </w:r>
    </w:fldSimple>
  </w:p>
  <w:p w14:paraId="5E11D8F5" w14:textId="77777777" w:rsidR="0079563E" w:rsidRDefault="007956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AD84888"/>
    <w:lvl w:ilvl="0">
      <w:start w:val="1"/>
      <w:numFmt w:val="decimal"/>
      <w:pStyle w:val="Opstilling-talellerbog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5469814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00F7FDC"/>
    <w:multiLevelType w:val="hybridMultilevel"/>
    <w:tmpl w:val="71986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0CF9"/>
    <w:multiLevelType w:val="hybridMultilevel"/>
    <w:tmpl w:val="CBD2C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6D8"/>
    <w:multiLevelType w:val="hybridMultilevel"/>
    <w:tmpl w:val="C3504BAE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1C9F"/>
    <w:multiLevelType w:val="hybridMultilevel"/>
    <w:tmpl w:val="747C3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0281"/>
    <w:multiLevelType w:val="hybridMultilevel"/>
    <w:tmpl w:val="748C9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41EF1"/>
    <w:multiLevelType w:val="hybridMultilevel"/>
    <w:tmpl w:val="526C77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06C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F1EFD"/>
    <w:multiLevelType w:val="hybridMultilevel"/>
    <w:tmpl w:val="ED2C6D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93175"/>
    <w:multiLevelType w:val="hybridMultilevel"/>
    <w:tmpl w:val="285C9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A4784"/>
    <w:multiLevelType w:val="hybridMultilevel"/>
    <w:tmpl w:val="FB082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20AE"/>
    <w:multiLevelType w:val="hybridMultilevel"/>
    <w:tmpl w:val="CE3A2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18B0"/>
    <w:multiLevelType w:val="hybridMultilevel"/>
    <w:tmpl w:val="38E295B8"/>
    <w:lvl w:ilvl="0" w:tplc="1A020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76C37"/>
    <w:multiLevelType w:val="hybridMultilevel"/>
    <w:tmpl w:val="DEF61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45"/>
    <w:multiLevelType w:val="hybridMultilevel"/>
    <w:tmpl w:val="67D60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B2FDF"/>
    <w:multiLevelType w:val="hybridMultilevel"/>
    <w:tmpl w:val="5FE2D6B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2D0DDC"/>
    <w:multiLevelType w:val="hybridMultilevel"/>
    <w:tmpl w:val="A1ACE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D32A4"/>
    <w:multiLevelType w:val="hybridMultilevel"/>
    <w:tmpl w:val="3D5C53CC"/>
    <w:lvl w:ilvl="0" w:tplc="86E6994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41A13"/>
    <w:multiLevelType w:val="hybridMultilevel"/>
    <w:tmpl w:val="3CF05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1809"/>
    <w:multiLevelType w:val="hybridMultilevel"/>
    <w:tmpl w:val="A4A01D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5F2D7F"/>
    <w:multiLevelType w:val="hybridMultilevel"/>
    <w:tmpl w:val="4DF8A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5679"/>
    <w:multiLevelType w:val="hybridMultilevel"/>
    <w:tmpl w:val="5916F7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50FD2"/>
    <w:multiLevelType w:val="hybridMultilevel"/>
    <w:tmpl w:val="3858020C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80DD1"/>
    <w:multiLevelType w:val="hybridMultilevel"/>
    <w:tmpl w:val="50009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24617"/>
    <w:multiLevelType w:val="hybridMultilevel"/>
    <w:tmpl w:val="4258AB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7415"/>
    <w:multiLevelType w:val="hybridMultilevel"/>
    <w:tmpl w:val="591C0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91708">
    <w:abstractNumId w:val="4"/>
  </w:num>
  <w:num w:numId="2" w16cid:durableId="486939782">
    <w:abstractNumId w:val="22"/>
  </w:num>
  <w:num w:numId="3" w16cid:durableId="1875386405">
    <w:abstractNumId w:val="1"/>
  </w:num>
  <w:num w:numId="4" w16cid:durableId="1419978997">
    <w:abstractNumId w:val="1"/>
  </w:num>
  <w:num w:numId="5" w16cid:durableId="1884365625">
    <w:abstractNumId w:val="0"/>
  </w:num>
  <w:num w:numId="6" w16cid:durableId="2038263817">
    <w:abstractNumId w:val="0"/>
  </w:num>
  <w:num w:numId="7" w16cid:durableId="1573151660">
    <w:abstractNumId w:val="1"/>
  </w:num>
  <w:num w:numId="8" w16cid:durableId="1543860399">
    <w:abstractNumId w:val="0"/>
  </w:num>
  <w:num w:numId="9" w16cid:durableId="423691476">
    <w:abstractNumId w:val="1"/>
  </w:num>
  <w:num w:numId="10" w16cid:durableId="828442856">
    <w:abstractNumId w:val="0"/>
  </w:num>
  <w:num w:numId="11" w16cid:durableId="135732301">
    <w:abstractNumId w:val="1"/>
  </w:num>
  <w:num w:numId="12" w16cid:durableId="1375227480">
    <w:abstractNumId w:val="0"/>
  </w:num>
  <w:num w:numId="13" w16cid:durableId="674041388">
    <w:abstractNumId w:val="6"/>
  </w:num>
  <w:num w:numId="14" w16cid:durableId="1444425633">
    <w:abstractNumId w:val="3"/>
  </w:num>
  <w:num w:numId="15" w16cid:durableId="1451391294">
    <w:abstractNumId w:val="13"/>
  </w:num>
  <w:num w:numId="16" w16cid:durableId="1254782431">
    <w:abstractNumId w:val="9"/>
  </w:num>
  <w:num w:numId="17" w16cid:durableId="1573269931">
    <w:abstractNumId w:val="11"/>
  </w:num>
  <w:num w:numId="18" w16cid:durableId="1925651849">
    <w:abstractNumId w:val="2"/>
  </w:num>
  <w:num w:numId="19" w16cid:durableId="622461344">
    <w:abstractNumId w:val="21"/>
  </w:num>
  <w:num w:numId="20" w16cid:durableId="253711582">
    <w:abstractNumId w:val="17"/>
  </w:num>
  <w:num w:numId="21" w16cid:durableId="1396316893">
    <w:abstractNumId w:val="12"/>
  </w:num>
  <w:num w:numId="22" w16cid:durableId="1849173081">
    <w:abstractNumId w:val="14"/>
  </w:num>
  <w:num w:numId="23" w16cid:durableId="2079159335">
    <w:abstractNumId w:val="24"/>
  </w:num>
  <w:num w:numId="24" w16cid:durableId="810027008">
    <w:abstractNumId w:val="7"/>
  </w:num>
  <w:num w:numId="25" w16cid:durableId="367881337">
    <w:abstractNumId w:val="23"/>
  </w:num>
  <w:num w:numId="26" w16cid:durableId="1182550072">
    <w:abstractNumId w:val="20"/>
  </w:num>
  <w:num w:numId="27" w16cid:durableId="591359658">
    <w:abstractNumId w:val="15"/>
  </w:num>
  <w:num w:numId="28" w16cid:durableId="799686776">
    <w:abstractNumId w:val="8"/>
  </w:num>
  <w:num w:numId="29" w16cid:durableId="1124617428">
    <w:abstractNumId w:val="25"/>
  </w:num>
  <w:num w:numId="30" w16cid:durableId="867717500">
    <w:abstractNumId w:val="19"/>
  </w:num>
  <w:num w:numId="31" w16cid:durableId="921571010">
    <w:abstractNumId w:val="18"/>
  </w:num>
  <w:num w:numId="32" w16cid:durableId="154996398">
    <w:abstractNumId w:val="5"/>
  </w:num>
  <w:num w:numId="33" w16cid:durableId="878519178">
    <w:abstractNumId w:val="16"/>
  </w:num>
  <w:num w:numId="34" w16cid:durableId="1445147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FD"/>
    <w:rsid w:val="00005330"/>
    <w:rsid w:val="00010BE2"/>
    <w:rsid w:val="000156CE"/>
    <w:rsid w:val="00015D7D"/>
    <w:rsid w:val="00017B00"/>
    <w:rsid w:val="000224B6"/>
    <w:rsid w:val="00033CA3"/>
    <w:rsid w:val="0003457C"/>
    <w:rsid w:val="0005702D"/>
    <w:rsid w:val="00061789"/>
    <w:rsid w:val="00062005"/>
    <w:rsid w:val="00063209"/>
    <w:rsid w:val="00063DBC"/>
    <w:rsid w:val="00064A29"/>
    <w:rsid w:val="000757C1"/>
    <w:rsid w:val="00092769"/>
    <w:rsid w:val="00095018"/>
    <w:rsid w:val="000A0BBE"/>
    <w:rsid w:val="000A5D25"/>
    <w:rsid w:val="000B0708"/>
    <w:rsid w:val="000B1022"/>
    <w:rsid w:val="000C49B2"/>
    <w:rsid w:val="000D4DDC"/>
    <w:rsid w:val="000D5252"/>
    <w:rsid w:val="000D65A7"/>
    <w:rsid w:val="000E7112"/>
    <w:rsid w:val="0010431D"/>
    <w:rsid w:val="001048FB"/>
    <w:rsid w:val="00107F67"/>
    <w:rsid w:val="00114B1F"/>
    <w:rsid w:val="001564BB"/>
    <w:rsid w:val="001625AE"/>
    <w:rsid w:val="00165F7C"/>
    <w:rsid w:val="00174315"/>
    <w:rsid w:val="001865FD"/>
    <w:rsid w:val="00191617"/>
    <w:rsid w:val="001A013D"/>
    <w:rsid w:val="001A030A"/>
    <w:rsid w:val="001B171C"/>
    <w:rsid w:val="001B5DDC"/>
    <w:rsid w:val="001B5F35"/>
    <w:rsid w:val="001C1ACD"/>
    <w:rsid w:val="001C7DF0"/>
    <w:rsid w:val="001E0E67"/>
    <w:rsid w:val="001E3DAA"/>
    <w:rsid w:val="001E46E1"/>
    <w:rsid w:val="001E5BB9"/>
    <w:rsid w:val="001F4D5F"/>
    <w:rsid w:val="001F7F25"/>
    <w:rsid w:val="00204E52"/>
    <w:rsid w:val="002324DF"/>
    <w:rsid w:val="002364DD"/>
    <w:rsid w:val="002621A8"/>
    <w:rsid w:val="00270755"/>
    <w:rsid w:val="00275FA6"/>
    <w:rsid w:val="00281998"/>
    <w:rsid w:val="00282005"/>
    <w:rsid w:val="00283E5E"/>
    <w:rsid w:val="0028509E"/>
    <w:rsid w:val="002872C0"/>
    <w:rsid w:val="002A627C"/>
    <w:rsid w:val="002B2B35"/>
    <w:rsid w:val="002C12F4"/>
    <w:rsid w:val="002C55FE"/>
    <w:rsid w:val="002D1439"/>
    <w:rsid w:val="002D2FF1"/>
    <w:rsid w:val="002E144A"/>
    <w:rsid w:val="002E23E1"/>
    <w:rsid w:val="002E62C3"/>
    <w:rsid w:val="00305E35"/>
    <w:rsid w:val="00314310"/>
    <w:rsid w:val="0031522F"/>
    <w:rsid w:val="00320D65"/>
    <w:rsid w:val="00321F3E"/>
    <w:rsid w:val="00325C72"/>
    <w:rsid w:val="003356D9"/>
    <w:rsid w:val="0033725F"/>
    <w:rsid w:val="00340AB2"/>
    <w:rsid w:val="00362652"/>
    <w:rsid w:val="003855EB"/>
    <w:rsid w:val="00386E1C"/>
    <w:rsid w:val="00390866"/>
    <w:rsid w:val="0039211E"/>
    <w:rsid w:val="00397033"/>
    <w:rsid w:val="003A3C70"/>
    <w:rsid w:val="003A3D7C"/>
    <w:rsid w:val="003A50A0"/>
    <w:rsid w:val="003A51BA"/>
    <w:rsid w:val="003C1485"/>
    <w:rsid w:val="003C4177"/>
    <w:rsid w:val="003C472D"/>
    <w:rsid w:val="003D0B89"/>
    <w:rsid w:val="003D29CF"/>
    <w:rsid w:val="003D687E"/>
    <w:rsid w:val="003D7083"/>
    <w:rsid w:val="003E0767"/>
    <w:rsid w:val="003E1460"/>
    <w:rsid w:val="003E1B2D"/>
    <w:rsid w:val="003E2C8F"/>
    <w:rsid w:val="003F6A3C"/>
    <w:rsid w:val="003F7162"/>
    <w:rsid w:val="00407D5C"/>
    <w:rsid w:val="00415781"/>
    <w:rsid w:val="00420725"/>
    <w:rsid w:val="00421CFB"/>
    <w:rsid w:val="004247B8"/>
    <w:rsid w:val="004275A2"/>
    <w:rsid w:val="00431D3B"/>
    <w:rsid w:val="00431E0E"/>
    <w:rsid w:val="00433E05"/>
    <w:rsid w:val="00437F21"/>
    <w:rsid w:val="00445AFD"/>
    <w:rsid w:val="00453CA0"/>
    <w:rsid w:val="00463658"/>
    <w:rsid w:val="00466AE8"/>
    <w:rsid w:val="00467DE9"/>
    <w:rsid w:val="00480468"/>
    <w:rsid w:val="00492550"/>
    <w:rsid w:val="00494A96"/>
    <w:rsid w:val="00497D3A"/>
    <w:rsid w:val="004A058E"/>
    <w:rsid w:val="004A5357"/>
    <w:rsid w:val="004B34A2"/>
    <w:rsid w:val="004C3F9A"/>
    <w:rsid w:val="004C3FCA"/>
    <w:rsid w:val="004D3CBC"/>
    <w:rsid w:val="004E6E0D"/>
    <w:rsid w:val="004F2F13"/>
    <w:rsid w:val="004F329F"/>
    <w:rsid w:val="004F3DE6"/>
    <w:rsid w:val="004F5127"/>
    <w:rsid w:val="00504B2E"/>
    <w:rsid w:val="0052103F"/>
    <w:rsid w:val="005257F2"/>
    <w:rsid w:val="00531AE6"/>
    <w:rsid w:val="005330F7"/>
    <w:rsid w:val="00540314"/>
    <w:rsid w:val="00543460"/>
    <w:rsid w:val="00544098"/>
    <w:rsid w:val="0055517D"/>
    <w:rsid w:val="00556699"/>
    <w:rsid w:val="00560EF8"/>
    <w:rsid w:val="00565FD7"/>
    <w:rsid w:val="00574318"/>
    <w:rsid w:val="00587927"/>
    <w:rsid w:val="00591300"/>
    <w:rsid w:val="00594E88"/>
    <w:rsid w:val="005A0881"/>
    <w:rsid w:val="005A2F70"/>
    <w:rsid w:val="005A7B56"/>
    <w:rsid w:val="005B0FF0"/>
    <w:rsid w:val="005C282E"/>
    <w:rsid w:val="005C296C"/>
    <w:rsid w:val="005C3FD3"/>
    <w:rsid w:val="005C7B04"/>
    <w:rsid w:val="005D7980"/>
    <w:rsid w:val="005E2011"/>
    <w:rsid w:val="005F66D4"/>
    <w:rsid w:val="00607123"/>
    <w:rsid w:val="00610004"/>
    <w:rsid w:val="00612EF9"/>
    <w:rsid w:val="00622D57"/>
    <w:rsid w:val="006243BC"/>
    <w:rsid w:val="006254AF"/>
    <w:rsid w:val="00625E41"/>
    <w:rsid w:val="00644B34"/>
    <w:rsid w:val="006509BB"/>
    <w:rsid w:val="006621B8"/>
    <w:rsid w:val="006776E7"/>
    <w:rsid w:val="00677D4C"/>
    <w:rsid w:val="00684FC4"/>
    <w:rsid w:val="00693165"/>
    <w:rsid w:val="00693756"/>
    <w:rsid w:val="006A10AA"/>
    <w:rsid w:val="006B02D7"/>
    <w:rsid w:val="006B6FBA"/>
    <w:rsid w:val="006C04BB"/>
    <w:rsid w:val="006C4518"/>
    <w:rsid w:val="006C69FA"/>
    <w:rsid w:val="006D4A25"/>
    <w:rsid w:val="006D6530"/>
    <w:rsid w:val="006E0EE8"/>
    <w:rsid w:val="006E1204"/>
    <w:rsid w:val="006E2F42"/>
    <w:rsid w:val="006E311C"/>
    <w:rsid w:val="006F7BB0"/>
    <w:rsid w:val="00705BB7"/>
    <w:rsid w:val="007141E4"/>
    <w:rsid w:val="007161B1"/>
    <w:rsid w:val="0072049F"/>
    <w:rsid w:val="007218B1"/>
    <w:rsid w:val="0072591F"/>
    <w:rsid w:val="00733AAB"/>
    <w:rsid w:val="0073723B"/>
    <w:rsid w:val="00746FDD"/>
    <w:rsid w:val="00753AB4"/>
    <w:rsid w:val="0078489B"/>
    <w:rsid w:val="0079563E"/>
    <w:rsid w:val="007A70D2"/>
    <w:rsid w:val="007C138A"/>
    <w:rsid w:val="007C4DB0"/>
    <w:rsid w:val="007D13A6"/>
    <w:rsid w:val="007E1137"/>
    <w:rsid w:val="00805866"/>
    <w:rsid w:val="00810FD4"/>
    <w:rsid w:val="00811F56"/>
    <w:rsid w:val="0081514C"/>
    <w:rsid w:val="00815960"/>
    <w:rsid w:val="008222CB"/>
    <w:rsid w:val="00826A0E"/>
    <w:rsid w:val="00827240"/>
    <w:rsid w:val="00836A74"/>
    <w:rsid w:val="00844CC1"/>
    <w:rsid w:val="00845564"/>
    <w:rsid w:val="00846A3E"/>
    <w:rsid w:val="0085326F"/>
    <w:rsid w:val="00856D5B"/>
    <w:rsid w:val="00875653"/>
    <w:rsid w:val="00876F9A"/>
    <w:rsid w:val="00877C79"/>
    <w:rsid w:val="00887345"/>
    <w:rsid w:val="00887AF7"/>
    <w:rsid w:val="00890FA1"/>
    <w:rsid w:val="008A0B8A"/>
    <w:rsid w:val="008A7965"/>
    <w:rsid w:val="008A7D82"/>
    <w:rsid w:val="008B49D2"/>
    <w:rsid w:val="008D1554"/>
    <w:rsid w:val="008D6F77"/>
    <w:rsid w:val="008E14A7"/>
    <w:rsid w:val="008E1657"/>
    <w:rsid w:val="008E4EBF"/>
    <w:rsid w:val="008F1838"/>
    <w:rsid w:val="008F4579"/>
    <w:rsid w:val="00906847"/>
    <w:rsid w:val="00910374"/>
    <w:rsid w:val="00911189"/>
    <w:rsid w:val="00911CB5"/>
    <w:rsid w:val="00930309"/>
    <w:rsid w:val="00932EA2"/>
    <w:rsid w:val="00952D12"/>
    <w:rsid w:val="0095409B"/>
    <w:rsid w:val="00955312"/>
    <w:rsid w:val="00956D15"/>
    <w:rsid w:val="009579C5"/>
    <w:rsid w:val="00961FC2"/>
    <w:rsid w:val="009856C3"/>
    <w:rsid w:val="00997DBD"/>
    <w:rsid w:val="009A25EE"/>
    <w:rsid w:val="009A45B3"/>
    <w:rsid w:val="009B712D"/>
    <w:rsid w:val="009B7FBC"/>
    <w:rsid w:val="009D30E6"/>
    <w:rsid w:val="009E1A72"/>
    <w:rsid w:val="009F290A"/>
    <w:rsid w:val="009F50E8"/>
    <w:rsid w:val="00A0103F"/>
    <w:rsid w:val="00A07E8F"/>
    <w:rsid w:val="00A15A56"/>
    <w:rsid w:val="00A1703A"/>
    <w:rsid w:val="00A171E1"/>
    <w:rsid w:val="00A20685"/>
    <w:rsid w:val="00A258A1"/>
    <w:rsid w:val="00A27508"/>
    <w:rsid w:val="00A27F01"/>
    <w:rsid w:val="00A35460"/>
    <w:rsid w:val="00A41F9F"/>
    <w:rsid w:val="00A47F82"/>
    <w:rsid w:val="00A535F1"/>
    <w:rsid w:val="00A81706"/>
    <w:rsid w:val="00AA535D"/>
    <w:rsid w:val="00AB0016"/>
    <w:rsid w:val="00AB3042"/>
    <w:rsid w:val="00AB66FD"/>
    <w:rsid w:val="00AC0166"/>
    <w:rsid w:val="00AC63EE"/>
    <w:rsid w:val="00AE20A4"/>
    <w:rsid w:val="00AF2330"/>
    <w:rsid w:val="00AF52CD"/>
    <w:rsid w:val="00B00720"/>
    <w:rsid w:val="00B06DCB"/>
    <w:rsid w:val="00B160A0"/>
    <w:rsid w:val="00B27834"/>
    <w:rsid w:val="00B34FB1"/>
    <w:rsid w:val="00B368B3"/>
    <w:rsid w:val="00B516F3"/>
    <w:rsid w:val="00B53E0B"/>
    <w:rsid w:val="00B56C58"/>
    <w:rsid w:val="00B62604"/>
    <w:rsid w:val="00B71226"/>
    <w:rsid w:val="00B74902"/>
    <w:rsid w:val="00B77BEE"/>
    <w:rsid w:val="00B96DBE"/>
    <w:rsid w:val="00BA1664"/>
    <w:rsid w:val="00BA501C"/>
    <w:rsid w:val="00BA640F"/>
    <w:rsid w:val="00BA7140"/>
    <w:rsid w:val="00BB2CB4"/>
    <w:rsid w:val="00BB3AC6"/>
    <w:rsid w:val="00BB75E6"/>
    <w:rsid w:val="00BC1F7A"/>
    <w:rsid w:val="00BC2CD1"/>
    <w:rsid w:val="00BD09DC"/>
    <w:rsid w:val="00C01F42"/>
    <w:rsid w:val="00C035C4"/>
    <w:rsid w:val="00C04FA4"/>
    <w:rsid w:val="00C141FB"/>
    <w:rsid w:val="00C25670"/>
    <w:rsid w:val="00C264DA"/>
    <w:rsid w:val="00C30916"/>
    <w:rsid w:val="00C30D56"/>
    <w:rsid w:val="00C31C85"/>
    <w:rsid w:val="00C3246A"/>
    <w:rsid w:val="00C3265B"/>
    <w:rsid w:val="00C40BB5"/>
    <w:rsid w:val="00C417AC"/>
    <w:rsid w:val="00C42E57"/>
    <w:rsid w:val="00C47A9A"/>
    <w:rsid w:val="00C557AD"/>
    <w:rsid w:val="00C66D3B"/>
    <w:rsid w:val="00C74532"/>
    <w:rsid w:val="00C80D29"/>
    <w:rsid w:val="00C9440A"/>
    <w:rsid w:val="00CA187E"/>
    <w:rsid w:val="00CA7E37"/>
    <w:rsid w:val="00CB1B04"/>
    <w:rsid w:val="00CB5A77"/>
    <w:rsid w:val="00CC354A"/>
    <w:rsid w:val="00CD0C78"/>
    <w:rsid w:val="00CE0037"/>
    <w:rsid w:val="00CF56FF"/>
    <w:rsid w:val="00CF6F86"/>
    <w:rsid w:val="00D05469"/>
    <w:rsid w:val="00D122B2"/>
    <w:rsid w:val="00D12B37"/>
    <w:rsid w:val="00D36A0E"/>
    <w:rsid w:val="00D44202"/>
    <w:rsid w:val="00D475A2"/>
    <w:rsid w:val="00D50AB6"/>
    <w:rsid w:val="00D61282"/>
    <w:rsid w:val="00D66218"/>
    <w:rsid w:val="00D7007D"/>
    <w:rsid w:val="00D714C3"/>
    <w:rsid w:val="00D75269"/>
    <w:rsid w:val="00D8101A"/>
    <w:rsid w:val="00D83236"/>
    <w:rsid w:val="00D83982"/>
    <w:rsid w:val="00D85F8E"/>
    <w:rsid w:val="00D86B9A"/>
    <w:rsid w:val="00DA627A"/>
    <w:rsid w:val="00DB4271"/>
    <w:rsid w:val="00DC4A12"/>
    <w:rsid w:val="00DC6711"/>
    <w:rsid w:val="00DF1F47"/>
    <w:rsid w:val="00DF43F7"/>
    <w:rsid w:val="00E20EA7"/>
    <w:rsid w:val="00E37BF5"/>
    <w:rsid w:val="00E410C2"/>
    <w:rsid w:val="00E5081E"/>
    <w:rsid w:val="00E533C3"/>
    <w:rsid w:val="00E650F6"/>
    <w:rsid w:val="00E71F34"/>
    <w:rsid w:val="00E72694"/>
    <w:rsid w:val="00E80424"/>
    <w:rsid w:val="00E858BF"/>
    <w:rsid w:val="00E86969"/>
    <w:rsid w:val="00EA10FE"/>
    <w:rsid w:val="00EC3F2B"/>
    <w:rsid w:val="00EC7060"/>
    <w:rsid w:val="00EE30FC"/>
    <w:rsid w:val="00EF1FCF"/>
    <w:rsid w:val="00EF2230"/>
    <w:rsid w:val="00F003B5"/>
    <w:rsid w:val="00F076DD"/>
    <w:rsid w:val="00F07B88"/>
    <w:rsid w:val="00F17628"/>
    <w:rsid w:val="00F22F9E"/>
    <w:rsid w:val="00F24BF0"/>
    <w:rsid w:val="00F346D8"/>
    <w:rsid w:val="00F40F44"/>
    <w:rsid w:val="00F416D9"/>
    <w:rsid w:val="00F42A24"/>
    <w:rsid w:val="00F55432"/>
    <w:rsid w:val="00F65EAF"/>
    <w:rsid w:val="00F75A9F"/>
    <w:rsid w:val="00F84884"/>
    <w:rsid w:val="00F8775F"/>
    <w:rsid w:val="00F90A6C"/>
    <w:rsid w:val="00F932B4"/>
    <w:rsid w:val="00F9475C"/>
    <w:rsid w:val="00FA6C58"/>
    <w:rsid w:val="00FD3AA7"/>
    <w:rsid w:val="00FE5375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0326"/>
  <w15:chartTrackingRefBased/>
  <w15:docId w15:val="{29B4B2A7-D60E-4299-B118-C7EC978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325"/>
        <w:tab w:val="left" w:pos="4706"/>
        <w:tab w:val="right" w:pos="6492"/>
      </w:tabs>
      <w:jc w:val="both"/>
    </w:pPr>
    <w:rPr>
      <w:rFonts w:ascii="Calibri" w:hAnsi="Calibri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pPr>
      <w:tabs>
        <w:tab w:val="right" w:pos="6974"/>
      </w:tabs>
      <w:spacing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Overskrift2">
    <w:name w:val="heading 2"/>
    <w:basedOn w:val="Normal"/>
    <w:next w:val="Normal"/>
    <w:qFormat/>
    <w:pPr>
      <w:tabs>
        <w:tab w:val="right" w:pos="6974"/>
      </w:tabs>
      <w:spacing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tabs>
        <w:tab w:val="right" w:pos="6974"/>
      </w:tabs>
      <w:spacing w:after="120"/>
      <w:outlineLvl w:val="2"/>
    </w:pPr>
    <w:rPr>
      <w:rFonts w:cs="Arial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lear" w:pos="2325"/>
        <w:tab w:val="clear" w:pos="4706"/>
        <w:tab w:val="clear" w:pos="6492"/>
        <w:tab w:val="right" w:pos="8959"/>
      </w:tabs>
    </w:pPr>
    <w:rPr>
      <w:noProof/>
    </w:rPr>
  </w:style>
  <w:style w:type="paragraph" w:styleId="Opstilling-punkttegn">
    <w:name w:val="List Bullet"/>
    <w:basedOn w:val="Normal"/>
    <w:semiHidden/>
    <w:pPr>
      <w:numPr>
        <w:numId w:val="11"/>
      </w:numPr>
      <w:tabs>
        <w:tab w:val="right" w:pos="6974"/>
      </w:tabs>
      <w:jc w:val="left"/>
    </w:pPr>
  </w:style>
  <w:style w:type="paragraph" w:styleId="Opstilling-forts">
    <w:name w:val="List Continue"/>
    <w:basedOn w:val="Normal"/>
    <w:semiHidden/>
    <w:pPr>
      <w:tabs>
        <w:tab w:val="clear" w:pos="4706"/>
        <w:tab w:val="left" w:pos="737"/>
        <w:tab w:val="left" w:pos="1531"/>
        <w:tab w:val="left" w:pos="3119"/>
        <w:tab w:val="left" w:pos="3912"/>
        <w:tab w:val="left" w:pos="4707"/>
      </w:tabs>
      <w:ind w:left="737" w:hanging="737"/>
    </w:pPr>
  </w:style>
  <w:style w:type="paragraph" w:styleId="Sidefod">
    <w:name w:val="footer"/>
    <w:basedOn w:val="Normal"/>
    <w:semiHidden/>
    <w:pPr>
      <w:tabs>
        <w:tab w:val="clear" w:pos="2325"/>
        <w:tab w:val="clear" w:pos="4706"/>
        <w:tab w:val="clear" w:pos="6492"/>
        <w:tab w:val="right" w:pos="8959"/>
      </w:tabs>
    </w:pPr>
    <w:rPr>
      <w:noProof/>
    </w:rPr>
  </w:style>
  <w:style w:type="paragraph" w:customStyle="1" w:styleId="xHoved">
    <w:name w:val="xHoved"/>
    <w:basedOn w:val="Normal"/>
    <w:pPr>
      <w:tabs>
        <w:tab w:val="clear" w:pos="2325"/>
        <w:tab w:val="clear" w:pos="4706"/>
        <w:tab w:val="clear" w:pos="6492"/>
        <w:tab w:val="left" w:pos="3260"/>
      </w:tabs>
    </w:pPr>
  </w:style>
  <w:style w:type="paragraph" w:styleId="Opstilling-forts2">
    <w:name w:val="List Continue 2"/>
    <w:basedOn w:val="Opstilling-forts"/>
    <w:semiHidden/>
    <w:pPr>
      <w:ind w:left="1531" w:hanging="1531"/>
    </w:pPr>
  </w:style>
  <w:style w:type="paragraph" w:styleId="Opstilling-forts3">
    <w:name w:val="List Continue 3"/>
    <w:basedOn w:val="Opstilling-forts"/>
    <w:semiHidden/>
    <w:pPr>
      <w:ind w:left="2325" w:hanging="2325"/>
    </w:pPr>
  </w:style>
  <w:style w:type="paragraph" w:styleId="Opstilling-forts4">
    <w:name w:val="List Continue 4"/>
    <w:basedOn w:val="Opstilling-forts"/>
    <w:semiHidden/>
    <w:pPr>
      <w:ind w:left="3119" w:hanging="3119"/>
    </w:pPr>
  </w:style>
  <w:style w:type="paragraph" w:styleId="Opstilling-talellerbogst">
    <w:name w:val="List Number"/>
    <w:basedOn w:val="Normal"/>
    <w:semiHidden/>
    <w:pPr>
      <w:numPr>
        <w:numId w:val="12"/>
      </w:numPr>
      <w:tabs>
        <w:tab w:val="right" w:pos="6974"/>
      </w:tabs>
      <w:jc w:val="left"/>
    </w:pPr>
  </w:style>
  <w:style w:type="character" w:customStyle="1" w:styleId="xFooterTxt">
    <w:name w:val="xFooterTxt"/>
    <w:basedOn w:val="Standardskrifttypeiafsnit"/>
    <w:rPr>
      <w:sz w:val="12"/>
    </w:rPr>
  </w:style>
  <w:style w:type="paragraph" w:customStyle="1" w:styleId="xTableText">
    <w:name w:val="xTableText"/>
    <w:basedOn w:val="Normal"/>
    <w:rPr>
      <w:noProof/>
    </w:rPr>
  </w:style>
  <w:style w:type="paragraph" w:customStyle="1" w:styleId="xNormal">
    <w:name w:val="xNormal"/>
    <w:basedOn w:val="Normal"/>
    <w:pPr>
      <w:jc w:val="left"/>
    </w:pPr>
    <w:rPr>
      <w:lang w:val="en-GB"/>
    </w:rPr>
  </w:style>
  <w:style w:type="paragraph" w:styleId="Listeafsnit">
    <w:name w:val="List Paragraph"/>
    <w:basedOn w:val="Normal"/>
    <w:uiPriority w:val="34"/>
    <w:qFormat/>
    <w:rsid w:val="002B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es\AppData\Roaming\Microsoft\Templates\07%20Arla%20Minutes%20of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FB89C3B129848A656BF4F2B793A0A" ma:contentTypeVersion="13" ma:contentTypeDescription="Opret et nyt dokument." ma:contentTypeScope="" ma:versionID="dd0493d419a7edfc6a65e937cfecd931">
  <xsd:schema xmlns:xsd="http://www.w3.org/2001/XMLSchema" xmlns:xs="http://www.w3.org/2001/XMLSchema" xmlns:p="http://schemas.microsoft.com/office/2006/metadata/properties" xmlns:ns3="9cbc5b59-039d-4fd1-950e-3ffabcd19d5f" xmlns:ns4="550df80d-b528-4232-83a8-bb2429a50811" targetNamespace="http://schemas.microsoft.com/office/2006/metadata/properties" ma:root="true" ma:fieldsID="92403bbf8b4e52912aa4f4bbfc060e0c" ns3:_="" ns4:_="">
    <xsd:import namespace="9cbc5b59-039d-4fd1-950e-3ffabcd19d5f"/>
    <xsd:import namespace="550df80d-b528-4232-83a8-bb2429a50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5b59-039d-4fd1-950e-3ffabcd19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df80d-b528-4232-83a8-bb2429a50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8CB79-1B5B-45B3-AF0B-FD0D79AB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24CE2-D5DD-4F4F-AF61-0091FD80F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005FA-3A81-4D13-9001-64BA73500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5b59-039d-4fd1-950e-3ffabcd19d5f"/>
    <ds:schemaRef ds:uri="550df80d-b528-4232-83a8-bb2429a50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 Arla Minutes of meeting</Template>
  <TotalTime>1</TotalTime>
  <Pages>3</Pages>
  <Words>609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EDUCATION4YOU ApS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Vibeke Thastrup</cp:lastModifiedBy>
  <cp:revision>2</cp:revision>
  <cp:lastPrinted>2023-04-18T08:13:00Z</cp:lastPrinted>
  <dcterms:created xsi:type="dcterms:W3CDTF">2023-05-10T14:56:00Z</dcterms:created>
  <dcterms:modified xsi:type="dcterms:W3CDTF">2023-05-10T14:56:00Z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it">
    <vt:lpwstr>Bestyrelsesmøde</vt:lpwstr>
  </property>
  <property fmtid="{D5CDD505-2E9C-101B-9397-08002B2CF9AE}" pid="3" name="Aktiver">
    <vt:lpwstr>1</vt:lpwstr>
  </property>
  <property fmtid="{D5CDD505-2E9C-101B-9397-08002B2CF9AE}" pid="4" name="Division">
    <vt:lpwstr>Haderslev</vt:lpwstr>
  </property>
  <property fmtid="{D5CDD505-2E9C-101B-9397-08002B2CF9AE}" pid="5" name="Template">
    <vt:lpwstr>MINUTES</vt:lpwstr>
  </property>
  <property fmtid="{D5CDD505-2E9C-101B-9397-08002B2CF9AE}" pid="6" name="ContentTypeId">
    <vt:lpwstr>0x01010088FFB89C3B129848A656BF4F2B793A0A</vt:lpwstr>
  </property>
</Properties>
</file>